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F3F42" w14:textId="6CA20E68" w:rsidR="00E816E8" w:rsidRPr="00C4194E" w:rsidRDefault="00C4194E" w:rsidP="00474E42">
      <w:pPr>
        <w:pStyle w:val="VWSTitel"/>
        <w:rPr>
          <w:lang w:val="en-US"/>
        </w:rPr>
      </w:pPr>
      <w:r w:rsidRPr="00C4194E">
        <w:rPr>
          <w:lang w:val="en-US"/>
        </w:rPr>
        <w:t>Letter of Intent (Partner outside of academia)</w:t>
      </w:r>
    </w:p>
    <w:p w14:paraId="29D62145" w14:textId="77777777" w:rsidR="00C4194E" w:rsidRPr="00C4194E" w:rsidRDefault="007D3FE4" w:rsidP="00C4194E">
      <w:pPr>
        <w:pStyle w:val="VWSText"/>
      </w:pPr>
      <w:sdt>
        <w:sdtPr>
          <w:alias w:val="Address of Institution"/>
          <w:tag w:val=""/>
          <w:id w:val="-1079827204"/>
          <w:placeholder>
            <w:docPart w:val="416F4EB5424948858B3F4E1E69848D61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C4194E" w:rsidRPr="00C4194E">
            <w:t>Address of Institution</w:t>
          </w:r>
        </w:sdtContent>
      </w:sdt>
      <w:r w:rsidR="00C4194E" w:rsidRPr="00C4194E">
        <w:tab/>
      </w:r>
    </w:p>
    <w:p w14:paraId="16C71076" w14:textId="77777777" w:rsidR="00C4194E" w:rsidRPr="00C4194E" w:rsidRDefault="00C4194E" w:rsidP="00C4194E">
      <w:pPr>
        <w:pStyle w:val="VWSText"/>
      </w:pPr>
      <w:r w:rsidRPr="005847CB">
        <w:rPr>
          <w:rStyle w:val="VWSZwischenberschriftohneNummerierungZchn"/>
        </w:rPr>
        <w:t>Fellow</w:t>
      </w:r>
      <w:r w:rsidRPr="00C4194E">
        <w:t>:</w:t>
      </w:r>
    </w:p>
    <w:p w14:paraId="6DCF41C7" w14:textId="77777777" w:rsidR="00C4194E" w:rsidRPr="00C4194E" w:rsidRDefault="007D3FE4" w:rsidP="00C4194E">
      <w:pPr>
        <w:pStyle w:val="VWSText"/>
      </w:pPr>
      <w:sdt>
        <w:sdtPr>
          <w:alias w:val="Name of main applicant"/>
          <w:tag w:val="Name of main applicant"/>
          <w:id w:val="995613316"/>
          <w:placeholder>
            <w:docPart w:val="BEB286062E774112A9A1B423C2A110A3"/>
          </w:placeholder>
          <w:showingPlcHdr/>
        </w:sdtPr>
        <w:sdtEndPr/>
        <w:sdtContent>
          <w:r w:rsidR="00C4194E" w:rsidRPr="00C4194E">
            <w:t>Name of Applicant</w:t>
          </w:r>
        </w:sdtContent>
      </w:sdt>
      <w:r w:rsidR="00C4194E" w:rsidRPr="00C4194E">
        <w:tab/>
      </w:r>
    </w:p>
    <w:p w14:paraId="431B5100" w14:textId="77777777" w:rsidR="00C4194E" w:rsidRPr="005847CB" w:rsidRDefault="00C4194E" w:rsidP="005847CB">
      <w:pPr>
        <w:pStyle w:val="VWSZwischenberschriftohneNummerierung"/>
      </w:pPr>
      <w:r w:rsidRPr="005847CB">
        <w:t>Project title:</w:t>
      </w:r>
    </w:p>
    <w:sdt>
      <w:sdtPr>
        <w:alias w:val="Project title"/>
        <w:tag w:val="Project title"/>
        <w:id w:val="395865585"/>
        <w:placeholder>
          <w:docPart w:val="D5B4AB9E48D94FF19C7CEDF7C571B85B"/>
        </w:placeholder>
        <w:showingPlcHdr/>
      </w:sdtPr>
      <w:sdtEndPr/>
      <w:sdtContent>
        <w:p w14:paraId="09FF4173" w14:textId="77777777" w:rsidR="00C4194E" w:rsidRPr="00C4194E" w:rsidRDefault="00C4194E" w:rsidP="00C4194E">
          <w:pPr>
            <w:pStyle w:val="VWSText"/>
          </w:pPr>
          <w:r w:rsidRPr="00C4194E">
            <w:rPr>
              <w:rStyle w:val="Platzhaltertext"/>
              <w:color w:val="000000" w:themeColor="text1"/>
            </w:rPr>
            <w:t>Project Title.</w:t>
          </w:r>
        </w:p>
      </w:sdtContent>
    </w:sdt>
    <w:p w14:paraId="69A3C441" w14:textId="77777777" w:rsidR="00C4194E" w:rsidRDefault="00C4194E" w:rsidP="00C4194E">
      <w:pPr>
        <w:pStyle w:val="VWSText"/>
      </w:pPr>
    </w:p>
    <w:sdt>
      <w:sdtPr>
        <w:id w:val="-885174487"/>
        <w:placeholder>
          <w:docPart w:val="A0740EB04C4B474A989BB00371BB4750"/>
        </w:placeholder>
        <w:showingPlcHdr/>
        <w:date>
          <w:dateFormat w:val="dd.MM.yyyy"/>
          <w:lid w:val="de-DE"/>
          <w:storeMappedDataAs w:val="dateTime"/>
          <w:calendar w:val="gregorian"/>
        </w:date>
      </w:sdtPr>
      <w:sdtEndPr/>
      <w:sdtContent>
        <w:p w14:paraId="13039B50" w14:textId="77777777" w:rsidR="00C4194E" w:rsidRPr="00E86DE5" w:rsidRDefault="00C4194E" w:rsidP="00C4194E">
          <w:pPr>
            <w:pStyle w:val="VWSText"/>
            <w:jc w:val="right"/>
            <w:rPr>
              <w:lang w:val="en-US"/>
            </w:rPr>
          </w:pPr>
          <w:r w:rsidRPr="00E86DE5">
            <w:rPr>
              <w:rStyle w:val="Platzhaltertext"/>
              <w:lang w:val="en-US"/>
            </w:rPr>
            <w:t>Date</w:t>
          </w:r>
        </w:p>
      </w:sdtContent>
    </w:sdt>
    <w:p w14:paraId="0C69F6C6" w14:textId="77777777" w:rsidR="00C4194E" w:rsidRPr="00E86DE5" w:rsidRDefault="00C4194E" w:rsidP="00C4194E">
      <w:pPr>
        <w:pStyle w:val="VWSText"/>
        <w:rPr>
          <w:lang w:val="en-US"/>
        </w:rPr>
      </w:pPr>
    </w:p>
    <w:p w14:paraId="582CD1EF" w14:textId="77777777" w:rsidR="00C4194E" w:rsidRPr="007125EB" w:rsidRDefault="00C4194E" w:rsidP="005847CB">
      <w:pPr>
        <w:pStyle w:val="VWSZwischenberschriftohneNummerierung"/>
        <w:rPr>
          <w:lang w:val="en-US"/>
        </w:rPr>
      </w:pPr>
      <w:r w:rsidRPr="007125EB">
        <w:rPr>
          <w:lang w:val="en-US"/>
        </w:rPr>
        <w:t>Short description of partner (</w:t>
      </w:r>
      <w:r>
        <w:rPr>
          <w:lang w:val="en-US"/>
        </w:rPr>
        <w:t xml:space="preserve">size, years in existence, main mission, </w:t>
      </w:r>
      <w:r w:rsidRPr="007125EB">
        <w:rPr>
          <w:lang w:val="en-US"/>
        </w:rPr>
        <w:t>max.</w:t>
      </w:r>
      <w:r>
        <w:rPr>
          <w:lang w:val="en-US"/>
        </w:rPr>
        <w:t xml:space="preserve"> 200 words)</w:t>
      </w:r>
      <w:r w:rsidRPr="007125EB">
        <w:rPr>
          <w:lang w:val="en-US"/>
        </w:rPr>
        <w:t>:</w:t>
      </w:r>
    </w:p>
    <w:p w14:paraId="4A7EAD04" w14:textId="77777777" w:rsidR="00C4194E" w:rsidRPr="007125EB" w:rsidRDefault="007D3FE4" w:rsidP="00C4194E">
      <w:pPr>
        <w:pStyle w:val="VWSText"/>
      </w:pPr>
      <w:sdt>
        <w:sdtPr>
          <w:rPr>
            <w:lang w:val="en-GB"/>
          </w:rPr>
          <w:id w:val="-86930063"/>
          <w:placeholder>
            <w:docPart w:val="5D78A96A637E49079522D7767A77E610"/>
          </w:placeholder>
        </w:sdtPr>
        <w:sdtEndPr/>
        <w:sdtContent>
          <w:sdt>
            <w:sdtPr>
              <w:rPr>
                <w:lang w:val="en-GB"/>
              </w:rPr>
              <w:id w:val="-322904812"/>
              <w:placeholder>
                <w:docPart w:val="683136539D944393878DBEEE5B83AFBA"/>
              </w:placeholder>
              <w:showingPlcHdr/>
            </w:sdtPr>
            <w:sdtEndPr/>
            <w:sdtContent>
              <w:r w:rsidR="00C4194E" w:rsidRPr="002E518E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  <w:r w:rsidR="00C4194E" w:rsidRPr="007125EB">
        <w:t xml:space="preserve"> </w:t>
      </w:r>
    </w:p>
    <w:p w14:paraId="78C06192" w14:textId="77777777" w:rsidR="00C4194E" w:rsidRPr="007125EB" w:rsidRDefault="00C4194E" w:rsidP="00C4194E">
      <w:pPr>
        <w:pStyle w:val="VWSText"/>
      </w:pPr>
    </w:p>
    <w:p w14:paraId="076C0631" w14:textId="77777777" w:rsidR="00C4194E" w:rsidRDefault="00C4194E" w:rsidP="005847CB">
      <w:pPr>
        <w:pStyle w:val="VWSZwischenberschriftohneNummerierung"/>
        <w:rPr>
          <w:lang w:val="en-US"/>
        </w:rPr>
      </w:pPr>
      <w:r w:rsidRPr="007125EB">
        <w:rPr>
          <w:lang w:val="en-US"/>
        </w:rPr>
        <w:t>Personnel involved in the pr</w:t>
      </w:r>
      <w:r>
        <w:rPr>
          <w:lang w:val="en-US"/>
        </w:rPr>
        <w:t>oject (names, tasks, working hours or full time equivalent):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36"/>
        <w:gridCol w:w="3674"/>
        <w:gridCol w:w="2283"/>
      </w:tblGrid>
      <w:tr w:rsidR="00C4194E" w:rsidRPr="00A73D8B" w14:paraId="33D8260C" w14:textId="77777777" w:rsidTr="00773427">
        <w:tc>
          <w:tcPr>
            <w:tcW w:w="2689" w:type="dxa"/>
          </w:tcPr>
          <w:p w14:paraId="56364BDC" w14:textId="77777777" w:rsidR="00C4194E" w:rsidRDefault="00C4194E" w:rsidP="004569A0">
            <w:pPr>
              <w:pStyle w:val="VWSLinkInhaltsverzeichnis"/>
            </w:pPr>
            <w:r>
              <w:t>Name</w:t>
            </w:r>
          </w:p>
        </w:tc>
        <w:tc>
          <w:tcPr>
            <w:tcW w:w="3969" w:type="dxa"/>
          </w:tcPr>
          <w:p w14:paraId="7C090A63" w14:textId="77777777" w:rsidR="00C4194E" w:rsidRDefault="00C4194E" w:rsidP="004569A0">
            <w:pPr>
              <w:pStyle w:val="VWSLinkInhaltsverzeichnis"/>
            </w:pPr>
            <w:r>
              <w:t>Task</w:t>
            </w:r>
          </w:p>
        </w:tc>
        <w:tc>
          <w:tcPr>
            <w:tcW w:w="2404" w:type="dxa"/>
          </w:tcPr>
          <w:p w14:paraId="01E08582" w14:textId="77777777" w:rsidR="00C4194E" w:rsidRDefault="00C4194E" w:rsidP="004569A0">
            <w:pPr>
              <w:pStyle w:val="VWSLinkInhaltsverzeichnis"/>
              <w:rPr>
                <w:lang w:val="en-US"/>
              </w:rPr>
            </w:pPr>
            <w:r w:rsidRPr="007125EB">
              <w:rPr>
                <w:lang w:val="en-US"/>
              </w:rPr>
              <w:t>Working hours/</w:t>
            </w:r>
          </w:p>
          <w:p w14:paraId="1D6E845A" w14:textId="77777777" w:rsidR="00C4194E" w:rsidRPr="007125EB" w:rsidRDefault="00C4194E" w:rsidP="004569A0">
            <w:pPr>
              <w:pStyle w:val="VWSLinkInhaltsverzeichnis"/>
              <w:rPr>
                <w:lang w:val="en-US"/>
              </w:rPr>
            </w:pPr>
            <w:r w:rsidRPr="007125EB">
              <w:rPr>
                <w:lang w:val="en-US"/>
              </w:rPr>
              <w:t>Full time</w:t>
            </w:r>
            <w:r>
              <w:rPr>
                <w:lang w:val="en-US"/>
              </w:rPr>
              <w:t xml:space="preserve"> equivalent</w:t>
            </w:r>
          </w:p>
        </w:tc>
      </w:tr>
      <w:tr w:rsidR="00C4194E" w:rsidRPr="007125EB" w14:paraId="4010C118" w14:textId="77777777" w:rsidTr="00773427">
        <w:sdt>
          <w:sdtPr>
            <w:rPr>
              <w:lang w:val="en-US"/>
            </w:rPr>
            <w:id w:val="1605996699"/>
            <w:placeholder>
              <w:docPart w:val="C583EE3002384DC79CCB1906127A6083"/>
            </w:placeholder>
            <w:showingPlcHdr/>
          </w:sdtPr>
          <w:sdtEndPr/>
          <w:sdtContent>
            <w:tc>
              <w:tcPr>
                <w:tcW w:w="2689" w:type="dxa"/>
              </w:tcPr>
              <w:p w14:paraId="0638716E" w14:textId="77777777" w:rsidR="00C4194E" w:rsidRPr="007125EB" w:rsidRDefault="00C4194E" w:rsidP="00C4194E">
                <w:pPr>
                  <w:pStyle w:val="VWSText"/>
                </w:pPr>
                <w:r w:rsidRPr="002E518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1027377666"/>
            <w:placeholder>
              <w:docPart w:val="4CD39E68DEFB45A2BB80967AA50B3C5B"/>
            </w:placeholder>
            <w:showingPlcHdr/>
          </w:sdtPr>
          <w:sdtEndPr/>
          <w:sdtContent>
            <w:tc>
              <w:tcPr>
                <w:tcW w:w="3969" w:type="dxa"/>
              </w:tcPr>
              <w:p w14:paraId="3E643EFC" w14:textId="77777777" w:rsidR="00C4194E" w:rsidRPr="007125EB" w:rsidRDefault="00C4194E" w:rsidP="00C4194E">
                <w:pPr>
                  <w:pStyle w:val="VWSText"/>
                </w:pPr>
                <w:r w:rsidRPr="002E518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202288673"/>
            <w:placeholder>
              <w:docPart w:val="C69DA7819B2B4C3DAA892E3D363CEC38"/>
            </w:placeholder>
            <w:showingPlcHdr/>
          </w:sdtPr>
          <w:sdtEndPr/>
          <w:sdtContent>
            <w:tc>
              <w:tcPr>
                <w:tcW w:w="2404" w:type="dxa"/>
              </w:tcPr>
              <w:p w14:paraId="26D121F7" w14:textId="77777777" w:rsidR="00C4194E" w:rsidRPr="007125EB" w:rsidRDefault="00C4194E" w:rsidP="00C4194E">
                <w:pPr>
                  <w:pStyle w:val="VWSText"/>
                </w:pPr>
                <w:r w:rsidRPr="002E518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DCC90AE" w14:textId="77777777" w:rsidR="00C4194E" w:rsidRPr="007125EB" w:rsidRDefault="00C4194E" w:rsidP="00C4194E">
      <w:pPr>
        <w:pStyle w:val="VWSText"/>
      </w:pPr>
    </w:p>
    <w:p w14:paraId="0BD750AF" w14:textId="77777777" w:rsidR="00C4194E" w:rsidRDefault="00C4194E" w:rsidP="00805B22">
      <w:pPr>
        <w:pStyle w:val="VWSZwischenberschriftohneNummerierung"/>
        <w:rPr>
          <w:lang w:val="en-US"/>
        </w:rPr>
      </w:pPr>
      <w:r w:rsidRPr="007125EB">
        <w:rPr>
          <w:lang w:val="en-US"/>
        </w:rPr>
        <w:t>Fur</w:t>
      </w:r>
      <w:r>
        <w:rPr>
          <w:lang w:val="en-US"/>
        </w:rPr>
        <w:t>ther resources contributed to the project (optional, e.g. archives, use of equipment, max. 100 words)</w:t>
      </w:r>
    </w:p>
    <w:sdt>
      <w:sdtPr>
        <w:rPr>
          <w:lang w:val="en-US"/>
        </w:rPr>
        <w:id w:val="-1464883196"/>
        <w:placeholder>
          <w:docPart w:val="F58F0412893D4E798F740EBE5EC10498"/>
        </w:placeholder>
        <w:showingPlcHdr/>
      </w:sdtPr>
      <w:sdtEndPr/>
      <w:sdtContent>
        <w:p w14:paraId="5E3F0B82" w14:textId="77777777" w:rsidR="00C4194E" w:rsidRPr="007125EB" w:rsidRDefault="00C4194E" w:rsidP="00C4194E">
          <w:pPr>
            <w:pStyle w:val="VWSText"/>
          </w:pPr>
          <w:r w:rsidRPr="002E518E">
            <w:rPr>
              <w:rStyle w:val="Platzhaltertext"/>
            </w:rPr>
            <w:t>Klicken oder tippen Sie hier, um Text einzugeben.</w:t>
          </w:r>
        </w:p>
      </w:sdtContent>
    </w:sdt>
    <w:p w14:paraId="33A97470" w14:textId="77777777" w:rsidR="00C4194E" w:rsidRPr="007038A6" w:rsidRDefault="00C4194E" w:rsidP="00C4194E">
      <w:pPr>
        <w:pStyle w:val="VWSText"/>
      </w:pPr>
    </w:p>
    <w:p w14:paraId="06E4A9FC" w14:textId="77777777" w:rsidR="00C4194E" w:rsidRPr="007038A6" w:rsidRDefault="00C4194E" w:rsidP="00C4194E">
      <w:pPr>
        <w:pStyle w:val="VWSText"/>
      </w:pPr>
    </w:p>
    <w:p w14:paraId="0D59CBFE" w14:textId="77777777" w:rsidR="00C4194E" w:rsidRPr="007038A6" w:rsidRDefault="00C4194E" w:rsidP="00C4194E">
      <w:pPr>
        <w:pStyle w:val="VWSText"/>
      </w:pPr>
    </w:p>
    <w:p w14:paraId="48F37F87" w14:textId="77777777" w:rsidR="00C4194E" w:rsidRPr="007038A6" w:rsidRDefault="00C4194E" w:rsidP="00C4194E">
      <w:pPr>
        <w:pStyle w:val="VWSText"/>
      </w:pPr>
    </w:p>
    <w:p w14:paraId="407036FC" w14:textId="77777777" w:rsidR="00C4194E" w:rsidRPr="002455C1" w:rsidRDefault="00C4194E" w:rsidP="00C4194E">
      <w:pPr>
        <w:pStyle w:val="VWSText"/>
        <w:rPr>
          <w:lang w:val="en-GB"/>
        </w:rPr>
      </w:pPr>
      <w:r w:rsidRPr="002455C1">
        <w:rPr>
          <w:lang w:val="en-GB"/>
        </w:rPr>
        <w:t xml:space="preserve">(Signature, </w:t>
      </w:r>
      <w:r>
        <w:rPr>
          <w:lang w:val="en-GB"/>
        </w:rPr>
        <w:t>person responsible</w:t>
      </w:r>
      <w:r w:rsidRPr="002455C1">
        <w:rPr>
          <w:lang w:val="en-GB"/>
        </w:rPr>
        <w:t xml:space="preserve"> at institute</w:t>
      </w:r>
      <w:r>
        <w:rPr>
          <w:lang w:val="en-GB"/>
        </w:rPr>
        <w:t>/organisation</w:t>
      </w:r>
      <w:r w:rsidRPr="002455C1">
        <w:rPr>
          <w:lang w:val="en-GB"/>
        </w:rPr>
        <w:t>)</w:t>
      </w:r>
    </w:p>
    <w:p w14:paraId="67FC4E23" w14:textId="77777777" w:rsidR="00C4194E" w:rsidRPr="00C4194E" w:rsidRDefault="00C4194E" w:rsidP="00C4194E">
      <w:pPr>
        <w:pStyle w:val="VWSText"/>
        <w:rPr>
          <w:lang w:val="en-GB"/>
        </w:rPr>
      </w:pPr>
    </w:p>
    <w:sectPr w:rsidR="00C4194E" w:rsidRPr="00C4194E" w:rsidSect="00555C84">
      <w:footerReference w:type="default" r:id="rId11"/>
      <w:headerReference w:type="first" r:id="rId12"/>
      <w:footerReference w:type="first" r:id="rId13"/>
      <w:pgSz w:w="11906" w:h="16838"/>
      <w:pgMar w:top="1701" w:right="1985" w:bottom="1276" w:left="1418" w:header="186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EE3ED" w14:textId="77777777" w:rsidR="00C16987" w:rsidRPr="00AC3A16" w:rsidRDefault="00C16987" w:rsidP="00E816E8">
      <w:pPr>
        <w:spacing w:after="0" w:line="240" w:lineRule="auto"/>
      </w:pPr>
      <w:r w:rsidRPr="00AC3A16">
        <w:separator/>
      </w:r>
    </w:p>
  </w:endnote>
  <w:endnote w:type="continuationSeparator" w:id="0">
    <w:p w14:paraId="79619F8A" w14:textId="77777777" w:rsidR="00C16987" w:rsidRPr="00AC3A16" w:rsidRDefault="00C16987" w:rsidP="00E816E8">
      <w:pPr>
        <w:spacing w:after="0" w:line="240" w:lineRule="auto"/>
      </w:pPr>
      <w:r w:rsidRPr="00AC3A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0BE4" w14:textId="77777777" w:rsidR="0007567B" w:rsidRPr="00AC3A16" w:rsidRDefault="0007567B" w:rsidP="000756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8"/>
        <w:szCs w:val="18"/>
        <w:lang w:eastAsia="de-DE"/>
      </w:rPr>
    </w:pPr>
  </w:p>
  <w:p w14:paraId="3ADF1C52" w14:textId="77777777" w:rsidR="0007567B" w:rsidRPr="00AC3A16" w:rsidRDefault="0007567B" w:rsidP="000756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8"/>
        <w:szCs w:val="18"/>
        <w:lang w:eastAsia="de-DE"/>
      </w:rPr>
    </w:pPr>
  </w:p>
  <w:p w14:paraId="1C4E3E3F" w14:textId="77777777" w:rsidR="0007567B" w:rsidRPr="00AC3A16" w:rsidRDefault="0007567B" w:rsidP="0007567B">
    <w:pPr>
      <w:pStyle w:val="VWSFuzeile"/>
    </w:pPr>
  </w:p>
  <w:p w14:paraId="00B6C32B" w14:textId="77777777" w:rsidR="009975EF" w:rsidRPr="00AC3A16" w:rsidRDefault="0007567B" w:rsidP="0007567B">
    <w:pPr>
      <w:pStyle w:val="VWSFuzeile"/>
    </w:pPr>
    <w:r w:rsidRPr="00AC3A16">
      <w:ptab w:relativeTo="margin" w:alignment="center" w:leader="none"/>
    </w:r>
    <w:r w:rsidRPr="00AC3A16">
      <w:ptab w:relativeTo="margin" w:alignment="right" w:leader="none"/>
    </w:r>
    <w:r w:rsidRPr="00AC3A16">
      <w:fldChar w:fldCharType="begin"/>
    </w:r>
    <w:r w:rsidRPr="00AC3A16">
      <w:instrText>PAGE   \* MERGEFORMAT</w:instrText>
    </w:r>
    <w:r w:rsidRPr="00AC3A16">
      <w:fldChar w:fldCharType="separate"/>
    </w:r>
    <w:r w:rsidR="00FC13B5" w:rsidRPr="00AC3A16">
      <w:t>2</w:t>
    </w:r>
    <w:r w:rsidRPr="00AC3A1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F2D7" w14:textId="77777777" w:rsidR="0007567B" w:rsidRPr="00AC3A16" w:rsidRDefault="0007567B" w:rsidP="000756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8"/>
        <w:szCs w:val="18"/>
        <w:lang w:eastAsia="de-DE"/>
      </w:rPr>
    </w:pPr>
  </w:p>
  <w:p w14:paraId="065E2E4D" w14:textId="77777777" w:rsidR="0007567B" w:rsidRPr="00AC3A16" w:rsidRDefault="0007567B" w:rsidP="000756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8"/>
        <w:szCs w:val="18"/>
        <w:lang w:eastAsia="de-DE"/>
      </w:rPr>
    </w:pPr>
  </w:p>
  <w:p w14:paraId="6622EDC0" w14:textId="77777777" w:rsidR="0007567B" w:rsidRPr="00AC3A16" w:rsidRDefault="0007567B" w:rsidP="0007567B">
    <w:pPr>
      <w:pStyle w:val="VWSFuzeile"/>
    </w:pPr>
  </w:p>
  <w:p w14:paraId="6507DE47" w14:textId="77777777" w:rsidR="0007567B" w:rsidRPr="00AC3A16" w:rsidRDefault="0007567B" w:rsidP="0007567B">
    <w:pPr>
      <w:pStyle w:val="VWSFuzeile"/>
    </w:pPr>
    <w:r w:rsidRPr="00AC3A16">
      <w:ptab w:relativeTo="margin" w:alignment="center" w:leader="none"/>
    </w:r>
    <w:r w:rsidRPr="00AC3A16">
      <w:ptab w:relativeTo="margin" w:alignment="right" w:leader="none"/>
    </w:r>
    <w:r w:rsidRPr="00AC3A16">
      <w:fldChar w:fldCharType="begin"/>
    </w:r>
    <w:r w:rsidRPr="00AC3A16">
      <w:instrText>PAGE   \* MERGEFORMAT</w:instrText>
    </w:r>
    <w:r w:rsidRPr="00AC3A16">
      <w:fldChar w:fldCharType="separate"/>
    </w:r>
    <w:r w:rsidR="00FC13B5" w:rsidRPr="00AC3A16">
      <w:t>1</w:t>
    </w:r>
    <w:r w:rsidRPr="00AC3A1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CBCA8" w14:textId="77777777" w:rsidR="00C16987" w:rsidRPr="00AC3A16" w:rsidRDefault="00C16987" w:rsidP="00E816E8">
      <w:pPr>
        <w:spacing w:after="0" w:line="240" w:lineRule="auto"/>
      </w:pPr>
      <w:r w:rsidRPr="00AC3A16">
        <w:separator/>
      </w:r>
    </w:p>
  </w:footnote>
  <w:footnote w:type="continuationSeparator" w:id="0">
    <w:p w14:paraId="78D7E584" w14:textId="77777777" w:rsidR="00C16987" w:rsidRPr="00AC3A16" w:rsidRDefault="00C16987" w:rsidP="00E816E8">
      <w:pPr>
        <w:spacing w:after="0" w:line="240" w:lineRule="auto"/>
      </w:pPr>
      <w:r w:rsidRPr="00AC3A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E2B4" w14:textId="77777777" w:rsidR="00555C84" w:rsidRPr="00AC3A16" w:rsidRDefault="00555C84" w:rsidP="00555C84">
    <w:pPr>
      <w:pStyle w:val="Kopfzeile"/>
    </w:pPr>
    <w:r w:rsidRPr="00AC3A16">
      <w:rPr>
        <w:noProof/>
        <w:sz w:val="20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5CC1BB" wp14:editId="767DAB7F">
              <wp:simplePos x="0" y="0"/>
              <wp:positionH relativeFrom="margin">
                <wp:posOffset>2581910</wp:posOffset>
              </wp:positionH>
              <wp:positionV relativeFrom="paragraph">
                <wp:posOffset>-594451</wp:posOffset>
              </wp:positionV>
              <wp:extent cx="2852057" cy="419100"/>
              <wp:effectExtent l="0" t="0" r="5715" b="0"/>
              <wp:wrapNone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2057" cy="4191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FA032BD" w14:textId="77777777" w:rsidR="00555C84" w:rsidRPr="00AC3A16" w:rsidRDefault="00555C84" w:rsidP="00555C84">
                          <w:pPr>
                            <w:pStyle w:val="VWSText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AC3A16">
                            <w:rPr>
                              <w:sz w:val="18"/>
                              <w:szCs w:val="18"/>
                            </w:rPr>
                            <w:t>Paraphe, Datum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5CC1BB"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26" type="#_x0000_t202" style="position:absolute;margin-left:203.3pt;margin-top:-46.8pt;width:224.5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" fillcolor="window" stroked="f" strokeweight=".5pt">
              <v:textbox>
                <w:txbxContent>
                  <w:p w14:paraId="1FA032BD" w14:textId="77777777" w:rsidR="00555C84" w:rsidRPr="00AC3A16" w:rsidRDefault="00555C84" w:rsidP="00555C84">
                    <w:pPr>
                      <w:pStyle w:val="VWSText"/>
                      <w:jc w:val="right"/>
                      <w:rPr>
                        <w:sz w:val="18"/>
                        <w:szCs w:val="18"/>
                      </w:rPr>
                    </w:pPr>
                    <w:r w:rsidRPr="00AC3A16">
                      <w:rPr>
                        <w:sz w:val="18"/>
                        <w:szCs w:val="18"/>
                      </w:rPr>
                      <w:t>Paraphe, Datum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98F50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84084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12403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8615E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286F9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0625E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A6994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A0308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8EBB2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2C6BC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956A91"/>
    <w:multiLevelType w:val="multilevel"/>
    <w:tmpl w:val="BD9EE7B0"/>
    <w:lvl w:ilvl="0">
      <w:start w:val="1"/>
      <w:numFmt w:val="decimal"/>
      <w:pStyle w:val="VWSAufzhung-E1Num"/>
      <w:lvlText w:val="%1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pStyle w:val="VWSAufzhlung-E2Num"/>
      <w:isLgl/>
      <w:lvlText w:val="%1.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decimal"/>
      <w:pStyle w:val="VWSAufzhlung-E3Num"/>
      <w:isLgl/>
      <w:lvlText w:val="%1.%2.%3"/>
      <w:lvlJc w:val="left"/>
      <w:pPr>
        <w:tabs>
          <w:tab w:val="num" w:pos="1021"/>
        </w:tabs>
        <w:ind w:left="1021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1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1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1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2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2" w:firstLine="0"/>
      </w:pPr>
      <w:rPr>
        <w:rFonts w:hint="default"/>
      </w:rPr>
    </w:lvl>
  </w:abstractNum>
  <w:abstractNum w:abstractNumId="11" w15:restartNumberingAfterBreak="0">
    <w:nsid w:val="47530D17"/>
    <w:multiLevelType w:val="multilevel"/>
    <w:tmpl w:val="2A66E51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94B0044"/>
    <w:multiLevelType w:val="hybridMultilevel"/>
    <w:tmpl w:val="240C5EBA"/>
    <w:lvl w:ilvl="0" w:tplc="9C7CD560">
      <w:start w:val="1"/>
      <w:numFmt w:val="bullet"/>
      <w:pStyle w:val="Listenabsatz"/>
      <w:lvlText w:val=""/>
      <w:lvlJc w:val="left"/>
      <w:pPr>
        <w:ind w:left="646" w:hanging="362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771490">
    <w:abstractNumId w:val="12"/>
  </w:num>
  <w:num w:numId="2" w16cid:durableId="1072577639">
    <w:abstractNumId w:val="5"/>
  </w:num>
  <w:num w:numId="3" w16cid:durableId="1490711308">
    <w:abstractNumId w:val="4"/>
  </w:num>
  <w:num w:numId="4" w16cid:durableId="877204099">
    <w:abstractNumId w:val="8"/>
  </w:num>
  <w:num w:numId="5" w16cid:durableId="550464143">
    <w:abstractNumId w:val="3"/>
  </w:num>
  <w:num w:numId="6" w16cid:durableId="644356285">
    <w:abstractNumId w:val="2"/>
  </w:num>
  <w:num w:numId="7" w16cid:durableId="750590291">
    <w:abstractNumId w:val="1"/>
  </w:num>
  <w:num w:numId="8" w16cid:durableId="641277689">
    <w:abstractNumId w:val="0"/>
  </w:num>
  <w:num w:numId="9" w16cid:durableId="972364224">
    <w:abstractNumId w:val="9"/>
  </w:num>
  <w:num w:numId="10" w16cid:durableId="30149991">
    <w:abstractNumId w:val="7"/>
  </w:num>
  <w:num w:numId="11" w16cid:durableId="587735108">
    <w:abstractNumId w:val="6"/>
  </w:num>
  <w:num w:numId="12" w16cid:durableId="110445179">
    <w:abstractNumId w:val="10"/>
  </w:num>
  <w:num w:numId="13" w16cid:durableId="530270228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4E"/>
    <w:rsid w:val="000460A5"/>
    <w:rsid w:val="0007567B"/>
    <w:rsid w:val="000A66B5"/>
    <w:rsid w:val="00167AC6"/>
    <w:rsid w:val="001A13CC"/>
    <w:rsid w:val="00295EAB"/>
    <w:rsid w:val="002B63DB"/>
    <w:rsid w:val="00323FFE"/>
    <w:rsid w:val="003610B9"/>
    <w:rsid w:val="003A5000"/>
    <w:rsid w:val="004569A0"/>
    <w:rsid w:val="00474E42"/>
    <w:rsid w:val="004B0454"/>
    <w:rsid w:val="00526A52"/>
    <w:rsid w:val="00544A07"/>
    <w:rsid w:val="00555C84"/>
    <w:rsid w:val="005847CB"/>
    <w:rsid w:val="00596142"/>
    <w:rsid w:val="005A4EA2"/>
    <w:rsid w:val="00693A64"/>
    <w:rsid w:val="00731C8C"/>
    <w:rsid w:val="007D33DD"/>
    <w:rsid w:val="007D3FE4"/>
    <w:rsid w:val="00801EDB"/>
    <w:rsid w:val="00805B22"/>
    <w:rsid w:val="00805ED2"/>
    <w:rsid w:val="008703FF"/>
    <w:rsid w:val="00874B8E"/>
    <w:rsid w:val="009975EF"/>
    <w:rsid w:val="009E3FF3"/>
    <w:rsid w:val="00AB7B47"/>
    <w:rsid w:val="00AC3A16"/>
    <w:rsid w:val="00AC4F37"/>
    <w:rsid w:val="00B27934"/>
    <w:rsid w:val="00BB0C04"/>
    <w:rsid w:val="00BB56EC"/>
    <w:rsid w:val="00C16987"/>
    <w:rsid w:val="00C4194E"/>
    <w:rsid w:val="00CA0888"/>
    <w:rsid w:val="00DA1AEF"/>
    <w:rsid w:val="00DD0C84"/>
    <w:rsid w:val="00E64836"/>
    <w:rsid w:val="00E816E8"/>
    <w:rsid w:val="00E85DCB"/>
    <w:rsid w:val="00EA591C"/>
    <w:rsid w:val="00F2218A"/>
    <w:rsid w:val="00F970D5"/>
    <w:rsid w:val="00FC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8E1B1"/>
  <w15:chartTrackingRefBased/>
  <w15:docId w15:val="{50C49C88-09C1-48A2-9AA8-D97CCF76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3A16"/>
  </w:style>
  <w:style w:type="paragraph" w:styleId="berschrift1">
    <w:name w:val="heading 1"/>
    <w:basedOn w:val="Standard"/>
    <w:next w:val="Standard"/>
    <w:link w:val="berschrift1Zchn"/>
    <w:uiPriority w:val="9"/>
    <w:qFormat/>
    <w:rsid w:val="00693A64"/>
    <w:pPr>
      <w:keepNext/>
      <w:keepLines/>
      <w:numPr>
        <w:numId w:val="13"/>
      </w:numPr>
      <w:spacing w:before="600" w:after="0"/>
      <w:outlineLvl w:val="0"/>
    </w:pPr>
    <w:rPr>
      <w:rFonts w:ascii="Arial" w:eastAsiaTheme="majorEastAsia" w:hAnsi="Arial" w:cs="Arial"/>
      <w:b/>
      <w:color w:val="00206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3A64"/>
    <w:pPr>
      <w:keepNext/>
      <w:keepLines/>
      <w:numPr>
        <w:ilvl w:val="1"/>
        <w:numId w:val="13"/>
      </w:numPr>
      <w:spacing w:before="500" w:after="0"/>
      <w:outlineLvl w:val="1"/>
    </w:pPr>
    <w:rPr>
      <w:rFonts w:ascii="Arial" w:eastAsiaTheme="majorEastAsia" w:hAnsi="Arial" w:cs="Arial"/>
      <w:b/>
      <w:color w:val="00206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3A64"/>
    <w:pPr>
      <w:keepNext/>
      <w:keepLines/>
      <w:numPr>
        <w:ilvl w:val="2"/>
        <w:numId w:val="13"/>
      </w:numPr>
      <w:spacing w:before="500" w:after="0"/>
      <w:outlineLvl w:val="2"/>
    </w:pPr>
    <w:rPr>
      <w:rFonts w:ascii="Arial" w:eastAsiaTheme="majorEastAsia" w:hAnsi="Arial" w:cs="Arial"/>
      <w:b/>
      <w:color w:val="002060"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3A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C9C24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3A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C9C24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3A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D681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3A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D681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3A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3A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WSDachzeile">
    <w:name w:val="VWS_Dachzeile"/>
    <w:basedOn w:val="Standard"/>
    <w:next w:val="VWSText"/>
    <w:link w:val="VWSDachzeileZchn"/>
    <w:qFormat/>
    <w:rsid w:val="00BB0C04"/>
    <w:pPr>
      <w:spacing w:after="0" w:line="276" w:lineRule="auto"/>
    </w:pPr>
    <w:rPr>
      <w:rFonts w:ascii="Arial" w:eastAsia="Times New Roman" w:hAnsi="Arial" w:cs="Times New Roman"/>
      <w:b/>
      <w:color w:val="BBD032" w:themeColor="accent1"/>
      <w:sz w:val="20"/>
      <w:szCs w:val="20"/>
      <w:lang w:eastAsia="de-DE"/>
    </w:rPr>
  </w:style>
  <w:style w:type="character" w:customStyle="1" w:styleId="VWSDachzeileZchn">
    <w:name w:val="VWS_Dachzeile Zchn"/>
    <w:basedOn w:val="Absatz-Standardschriftart"/>
    <w:link w:val="VWSDachzeile"/>
    <w:rsid w:val="00BB0C04"/>
    <w:rPr>
      <w:rFonts w:ascii="Arial" w:eastAsia="Times New Roman" w:hAnsi="Arial" w:cs="Times New Roman"/>
      <w:b/>
      <w:color w:val="BBD032" w:themeColor="accent1"/>
      <w:sz w:val="20"/>
      <w:szCs w:val="20"/>
      <w:lang w:eastAsia="de-DE"/>
    </w:rPr>
  </w:style>
  <w:style w:type="paragraph" w:customStyle="1" w:styleId="VWSTitel">
    <w:name w:val="VWS_Titel"/>
    <w:basedOn w:val="Standard"/>
    <w:next w:val="VWSText"/>
    <w:link w:val="VWSTitelZchn"/>
    <w:qFormat/>
    <w:rsid w:val="00BB0C04"/>
    <w:pPr>
      <w:spacing w:before="160" w:after="400" w:line="276" w:lineRule="auto"/>
      <w:contextualSpacing/>
    </w:pPr>
    <w:rPr>
      <w:rFonts w:ascii="Arial" w:eastAsia="Times New Roman" w:hAnsi="Arial" w:cs="Times New Roman"/>
      <w:b/>
      <w:color w:val="001B40" w:themeColor="text2"/>
      <w:spacing w:val="-10"/>
      <w:kern w:val="28"/>
      <w:sz w:val="40"/>
      <w:szCs w:val="40"/>
      <w:lang w:eastAsia="de-DE"/>
    </w:rPr>
  </w:style>
  <w:style w:type="paragraph" w:customStyle="1" w:styleId="VWSSubheadline">
    <w:name w:val="VWS_Subheadline"/>
    <w:basedOn w:val="Standard"/>
    <w:next w:val="VWSText"/>
    <w:link w:val="VWSSubheadlineZchn"/>
    <w:qFormat/>
    <w:rsid w:val="00BB0C04"/>
    <w:pPr>
      <w:spacing w:before="400" w:after="600" w:line="276" w:lineRule="auto"/>
    </w:pPr>
    <w:rPr>
      <w:rFonts w:ascii="Arial" w:eastAsia="Times New Roman" w:hAnsi="Arial" w:cs="Times New Roman"/>
      <w:b/>
      <w:color w:val="BBD032" w:themeColor="accent1"/>
      <w:sz w:val="20"/>
      <w:szCs w:val="20"/>
      <w:lang w:eastAsia="de-DE"/>
    </w:rPr>
  </w:style>
  <w:style w:type="character" w:customStyle="1" w:styleId="VWSTitelZchn">
    <w:name w:val="VWS_Titel Zchn"/>
    <w:basedOn w:val="Absatz-Standardschriftart"/>
    <w:link w:val="VWSTitel"/>
    <w:rsid w:val="00BB0C04"/>
    <w:rPr>
      <w:rFonts w:ascii="Arial" w:eastAsia="Times New Roman" w:hAnsi="Arial" w:cs="Times New Roman"/>
      <w:b/>
      <w:color w:val="001B40" w:themeColor="text2"/>
      <w:spacing w:val="-10"/>
      <w:kern w:val="28"/>
      <w:sz w:val="40"/>
      <w:szCs w:val="40"/>
      <w:lang w:eastAsia="de-DE"/>
    </w:rPr>
  </w:style>
  <w:style w:type="paragraph" w:customStyle="1" w:styleId="VWSText">
    <w:name w:val="VWS_Text"/>
    <w:basedOn w:val="Standard"/>
    <w:link w:val="VWSTextZchn"/>
    <w:qFormat/>
    <w:rsid w:val="00BB0C04"/>
    <w:pPr>
      <w:spacing w:before="160" w:after="0" w:line="276" w:lineRule="auto"/>
    </w:pPr>
    <w:rPr>
      <w:rFonts w:ascii="Arial" w:eastAsia="Times New Roman" w:hAnsi="Arial" w:cs="Arial"/>
      <w:color w:val="000000" w:themeColor="text1"/>
      <w:sz w:val="20"/>
      <w:szCs w:val="20"/>
      <w:lang w:eastAsia="de-DE"/>
    </w:rPr>
  </w:style>
  <w:style w:type="character" w:customStyle="1" w:styleId="VWSSubheadlineZchn">
    <w:name w:val="VWS_Subheadline Zchn"/>
    <w:basedOn w:val="Absatz-Standardschriftart"/>
    <w:link w:val="VWSSubheadline"/>
    <w:rsid w:val="00BB0C04"/>
    <w:rPr>
      <w:rFonts w:ascii="Arial" w:eastAsia="Times New Roman" w:hAnsi="Arial" w:cs="Times New Roman"/>
      <w:b/>
      <w:color w:val="BBD032" w:themeColor="accent1"/>
      <w:sz w:val="20"/>
      <w:szCs w:val="20"/>
      <w:lang w:eastAsia="de-DE"/>
    </w:rPr>
  </w:style>
  <w:style w:type="character" w:customStyle="1" w:styleId="VWSTextZchn">
    <w:name w:val="VWS_Text Zchn"/>
    <w:basedOn w:val="Absatz-Standardschriftart"/>
    <w:link w:val="VWSText"/>
    <w:rsid w:val="00BB0C04"/>
    <w:rPr>
      <w:rFonts w:ascii="Arial" w:eastAsia="Times New Roman" w:hAnsi="Arial" w:cs="Arial"/>
      <w:color w:val="000000" w:themeColor="text1"/>
      <w:sz w:val="20"/>
      <w:szCs w:val="20"/>
      <w:lang w:eastAsia="de-DE"/>
    </w:rPr>
  </w:style>
  <w:style w:type="paragraph" w:customStyle="1" w:styleId="VWSEinzug">
    <w:name w:val="VWS_Einzug"/>
    <w:basedOn w:val="Standard"/>
    <w:link w:val="VWSEinzugZchn"/>
    <w:qFormat/>
    <w:rsid w:val="00BB0C04"/>
    <w:pPr>
      <w:spacing w:before="100" w:after="0" w:line="240" w:lineRule="auto"/>
      <w:ind w:left="283"/>
    </w:pPr>
    <w:rPr>
      <w:rFonts w:ascii="Arial" w:eastAsia="Times New Roman" w:hAnsi="Arial" w:cs="Arial"/>
      <w:color w:val="000000" w:themeColor="text1"/>
      <w:sz w:val="20"/>
      <w:szCs w:val="20"/>
      <w:lang w:val="en-US" w:eastAsia="de-DE"/>
    </w:rPr>
  </w:style>
  <w:style w:type="paragraph" w:customStyle="1" w:styleId="VWS1nummeriert">
    <w:name w:val="VWS_Ü1_nummeriert"/>
    <w:basedOn w:val="berschrift1"/>
    <w:next w:val="VWSText"/>
    <w:link w:val="VWS1nummeriertZchn"/>
    <w:qFormat/>
    <w:rsid w:val="00BB0C04"/>
    <w:rPr>
      <w:color w:val="001B40" w:themeColor="text2"/>
    </w:rPr>
  </w:style>
  <w:style w:type="character" w:customStyle="1" w:styleId="VWSEinzugZchn">
    <w:name w:val="VWS_Einzug Zchn"/>
    <w:basedOn w:val="Absatz-Standardschriftart"/>
    <w:link w:val="VWSEinzug"/>
    <w:rsid w:val="00BB0C04"/>
    <w:rPr>
      <w:rFonts w:ascii="Arial" w:eastAsia="Times New Roman" w:hAnsi="Arial" w:cs="Arial"/>
      <w:color w:val="000000" w:themeColor="text1"/>
      <w:sz w:val="20"/>
      <w:szCs w:val="20"/>
      <w:lang w:val="en-US" w:eastAsia="de-DE"/>
    </w:rPr>
  </w:style>
  <w:style w:type="paragraph" w:customStyle="1" w:styleId="VWSZwischenberschriftohneNummerierung">
    <w:name w:val="VWS_Zwischenüberschrift ohne Nummerierung"/>
    <w:basedOn w:val="VWSText"/>
    <w:next w:val="VWSText"/>
    <w:link w:val="VWSZwischenberschriftohneNummerierungZchn"/>
    <w:qFormat/>
    <w:rsid w:val="00BB0C04"/>
    <w:pPr>
      <w:spacing w:before="500"/>
    </w:pPr>
    <w:rPr>
      <w:b/>
      <w:color w:val="001B40" w:themeColor="text2"/>
    </w:rPr>
  </w:style>
  <w:style w:type="character" w:customStyle="1" w:styleId="VWS1nummeriertZchn">
    <w:name w:val="VWS_Ü1_nummeriert Zchn"/>
    <w:basedOn w:val="Absatz-Standardschriftart"/>
    <w:link w:val="VWS1nummeriert"/>
    <w:rsid w:val="00BB0C04"/>
    <w:rPr>
      <w:rFonts w:ascii="Arial" w:eastAsiaTheme="majorEastAsia" w:hAnsi="Arial" w:cs="Arial"/>
      <w:b/>
      <w:color w:val="001B40" w:themeColor="text2"/>
      <w:sz w:val="28"/>
      <w:szCs w:val="28"/>
    </w:rPr>
  </w:style>
  <w:style w:type="paragraph" w:customStyle="1" w:styleId="VWSAufzhlung-E1-Bullet">
    <w:name w:val="VWS_Aufzählung-E1-Bullet"/>
    <w:basedOn w:val="Aufzhlungszeichen"/>
    <w:link w:val="VWSAufzhlung-E1-BulletZchn"/>
    <w:autoRedefine/>
    <w:qFormat/>
    <w:rsid w:val="00BB0C04"/>
    <w:pPr>
      <w:spacing w:after="0" w:line="276" w:lineRule="auto"/>
      <w:ind w:left="680" w:hanging="340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VWSZwischenberschriftohneNummerierungZchn">
    <w:name w:val="VWS_Zwischenüberschrift ohne Nummerierung Zchn"/>
    <w:basedOn w:val="Absatz-Standardschriftart"/>
    <w:link w:val="VWSZwischenberschriftohneNummerierung"/>
    <w:rsid w:val="00BB0C04"/>
    <w:rPr>
      <w:rFonts w:ascii="Arial" w:eastAsia="Times New Roman" w:hAnsi="Arial" w:cs="Arial"/>
      <w:b/>
      <w:color w:val="001B40" w:themeColor="text2"/>
      <w:sz w:val="20"/>
      <w:szCs w:val="20"/>
      <w:lang w:eastAsia="de-DE"/>
    </w:rPr>
  </w:style>
  <w:style w:type="paragraph" w:customStyle="1" w:styleId="VWS2nummeriert">
    <w:name w:val="VWS_Ü2_nummeriert"/>
    <w:basedOn w:val="berschrift2"/>
    <w:next w:val="VWSText"/>
    <w:link w:val="VWS2nummeriertZchn"/>
    <w:qFormat/>
    <w:rsid w:val="00BB0C04"/>
    <w:rPr>
      <w:color w:val="001B40" w:themeColor="text2"/>
    </w:rPr>
  </w:style>
  <w:style w:type="character" w:customStyle="1" w:styleId="VWSAufzhlung-E1-BulletZchn">
    <w:name w:val="VWS_Aufzählung-E1-Bullet Zchn"/>
    <w:basedOn w:val="Absatz-Standardschriftart"/>
    <w:link w:val="VWSAufzhlung-E1-Bullet"/>
    <w:rsid w:val="00BB0C04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VWSAufzhlung-E2Bullet">
    <w:name w:val="VWS_Aufzählung-E2_Bullet"/>
    <w:basedOn w:val="Aufzhlungszeichen2"/>
    <w:link w:val="VWSAufzhlung-E2BulletZchn"/>
    <w:autoRedefine/>
    <w:qFormat/>
    <w:rsid w:val="00BB0C04"/>
    <w:pPr>
      <w:spacing w:after="0" w:line="276" w:lineRule="auto"/>
      <w:ind w:left="1020" w:hanging="340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VWS2nummeriertZchn">
    <w:name w:val="VWS_Ü2_nummeriert Zchn"/>
    <w:basedOn w:val="Absatz-Standardschriftart"/>
    <w:link w:val="VWS2nummeriert"/>
    <w:rsid w:val="00BB0C04"/>
    <w:rPr>
      <w:rFonts w:ascii="Arial" w:eastAsiaTheme="majorEastAsia" w:hAnsi="Arial" w:cs="Arial"/>
      <w:b/>
      <w:color w:val="001B40" w:themeColor="text2"/>
      <w:sz w:val="20"/>
      <w:szCs w:val="20"/>
    </w:rPr>
  </w:style>
  <w:style w:type="paragraph" w:customStyle="1" w:styleId="VWSAufzhung-E1Num">
    <w:name w:val="VWS_Aufzähung-E1_Num"/>
    <w:basedOn w:val="Listennummer"/>
    <w:link w:val="VWSAufzhung-E1NumZchn"/>
    <w:autoRedefine/>
    <w:qFormat/>
    <w:rsid w:val="00BB0C04"/>
    <w:pPr>
      <w:numPr>
        <w:numId w:val="12"/>
      </w:numPr>
      <w:spacing w:after="0" w:line="276" w:lineRule="auto"/>
    </w:pPr>
    <w:rPr>
      <w:rFonts w:ascii="Arial" w:eastAsia="Times New Roman" w:hAnsi="Arial" w:cs="Times New Roman"/>
      <w:sz w:val="20"/>
      <w:szCs w:val="20"/>
      <w:lang w:val="en-US" w:eastAsia="de-DE"/>
    </w:rPr>
  </w:style>
  <w:style w:type="character" w:customStyle="1" w:styleId="VWSAufzhlung-E2BulletZchn">
    <w:name w:val="VWS_Aufzählung-E2_Bullet Zchn"/>
    <w:basedOn w:val="Absatz-Standardschriftart"/>
    <w:link w:val="VWSAufzhlung-E2Bullet"/>
    <w:rsid w:val="00BB0C04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VWSAufzhlung-E2Num">
    <w:name w:val="VWS_Aufzählung-E2_Num"/>
    <w:basedOn w:val="VWSAufzhung-E1Num"/>
    <w:link w:val="VWSAufzhlung-E2NumZchn"/>
    <w:autoRedefine/>
    <w:qFormat/>
    <w:rsid w:val="00BB0C04"/>
    <w:pPr>
      <w:numPr>
        <w:ilvl w:val="1"/>
      </w:numPr>
    </w:pPr>
    <w:rPr>
      <w:rFonts w:cs="Arial"/>
      <w:color w:val="000000" w:themeColor="text1"/>
    </w:rPr>
  </w:style>
  <w:style w:type="character" w:customStyle="1" w:styleId="VWSAufzhung-E1NumZchn">
    <w:name w:val="VWS_Aufzähung-E1_Num Zchn"/>
    <w:basedOn w:val="Absatz-Standardschriftart"/>
    <w:link w:val="VWSAufzhung-E1Num"/>
    <w:rsid w:val="00BB0C04"/>
    <w:rPr>
      <w:rFonts w:ascii="Arial" w:eastAsia="Times New Roman" w:hAnsi="Arial" w:cs="Times New Roman"/>
      <w:sz w:val="20"/>
      <w:szCs w:val="20"/>
      <w:lang w:val="en-US" w:eastAsia="de-DE"/>
    </w:rPr>
  </w:style>
  <w:style w:type="character" w:customStyle="1" w:styleId="VWSAufzhlung-E2NumZchn">
    <w:name w:val="VWS_Aufzählung-E2_Num Zchn"/>
    <w:basedOn w:val="Absatz-Standardschriftart"/>
    <w:link w:val="VWSAufzhlung-E2Num"/>
    <w:rsid w:val="00BB0C04"/>
    <w:rPr>
      <w:rFonts w:ascii="Arial" w:eastAsia="Times New Roman" w:hAnsi="Arial" w:cs="Arial"/>
      <w:color w:val="000000" w:themeColor="text1"/>
      <w:sz w:val="20"/>
      <w:szCs w:val="20"/>
      <w:lang w:val="en-US" w:eastAsia="de-DE"/>
    </w:rPr>
  </w:style>
  <w:style w:type="paragraph" w:customStyle="1" w:styleId="VWSFuzeile">
    <w:name w:val="VWS_Fußzeile"/>
    <w:basedOn w:val="Standard"/>
    <w:link w:val="VWSFuzeileZchn"/>
    <w:qFormat/>
    <w:rsid w:val="00BB0C04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color w:val="000000" w:themeColor="text1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05ED2"/>
    <w:pPr>
      <w:spacing w:after="0" w:line="240" w:lineRule="auto"/>
    </w:pPr>
    <w:rPr>
      <w:sz w:val="20"/>
      <w:szCs w:val="20"/>
    </w:rPr>
  </w:style>
  <w:style w:type="character" w:customStyle="1" w:styleId="VWSFuzeileZchn">
    <w:name w:val="VWS_Fußzeile Zchn"/>
    <w:basedOn w:val="Absatz-Standardschriftart"/>
    <w:link w:val="VWSFuzeile"/>
    <w:rsid w:val="00BB0C04"/>
    <w:rPr>
      <w:rFonts w:ascii="Arial" w:hAnsi="Arial" w:cs="Arial"/>
      <w:color w:val="000000" w:themeColor="text1"/>
      <w:sz w:val="18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05ED2"/>
    <w:rPr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805ED2"/>
    <w:rPr>
      <w:vertAlign w:val="superscript"/>
      <w:lang w:val="de-DE"/>
    </w:rPr>
  </w:style>
  <w:style w:type="paragraph" w:customStyle="1" w:styleId="VWSFunote">
    <w:name w:val="VWS_Fußnote"/>
    <w:basedOn w:val="Funotentext"/>
    <w:link w:val="VWSFunoteZchn"/>
    <w:qFormat/>
    <w:rsid w:val="00BB0C04"/>
    <w:rPr>
      <w:rFonts w:ascii="Arial" w:hAnsi="Arial" w:cs="Arial"/>
      <w:color w:val="000000" w:themeColor="text1"/>
      <w:sz w:val="15"/>
      <w:szCs w:val="15"/>
    </w:rPr>
  </w:style>
  <w:style w:type="paragraph" w:styleId="Inhaltsverzeichnisberschrift">
    <w:name w:val="TOC Heading"/>
    <w:basedOn w:val="berschrift1"/>
    <w:next w:val="Standard"/>
    <w:link w:val="InhaltsverzeichnisberschriftZchn"/>
    <w:uiPriority w:val="39"/>
    <w:unhideWhenUsed/>
    <w:qFormat/>
    <w:rsid w:val="001A13CC"/>
    <w:pPr>
      <w:outlineLvl w:val="9"/>
    </w:pPr>
    <w:rPr>
      <w:lang w:eastAsia="de-DE"/>
    </w:rPr>
  </w:style>
  <w:style w:type="character" w:customStyle="1" w:styleId="VWSFunoteZchn">
    <w:name w:val="VWS_Fußnote Zchn"/>
    <w:basedOn w:val="FunotentextZchn"/>
    <w:link w:val="VWSFunote"/>
    <w:rsid w:val="00BB0C04"/>
    <w:rPr>
      <w:rFonts w:ascii="Arial" w:hAnsi="Arial" w:cs="Arial"/>
      <w:color w:val="000000" w:themeColor="text1"/>
      <w:sz w:val="15"/>
      <w:szCs w:val="15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3A64"/>
    <w:rPr>
      <w:rFonts w:ascii="Arial" w:eastAsiaTheme="majorEastAsia" w:hAnsi="Arial" w:cs="Arial"/>
      <w:b/>
      <w:color w:val="00206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93A64"/>
    <w:rPr>
      <w:rFonts w:ascii="Arial" w:eastAsiaTheme="majorEastAsia" w:hAnsi="Arial" w:cs="Arial"/>
      <w:b/>
      <w:color w:val="002060"/>
      <w:sz w:val="20"/>
      <w:szCs w:val="20"/>
    </w:rPr>
  </w:style>
  <w:style w:type="paragraph" w:customStyle="1" w:styleId="VWSInhaltsverzeichnisberschrift">
    <w:name w:val="VWS_Inhaltsverzeichnisüberschrift"/>
    <w:basedOn w:val="Inhaltsverzeichnisberschrift"/>
    <w:link w:val="VWSInhaltsverzeichnisberschriftZchn"/>
    <w:qFormat/>
    <w:rsid w:val="00BB0C04"/>
    <w:pPr>
      <w:numPr>
        <w:numId w:val="0"/>
      </w:numPr>
    </w:pPr>
    <w:rPr>
      <w:rFonts w:eastAsia="Times New Roman"/>
      <w:b w:val="0"/>
      <w:bCs/>
      <w:iCs/>
      <w:color w:val="001B40" w:themeColor="text2"/>
      <w:sz w:val="20"/>
      <w:szCs w:val="20"/>
    </w:rPr>
  </w:style>
  <w:style w:type="paragraph" w:customStyle="1" w:styleId="VWSLinkInhaltsverzeichnis">
    <w:name w:val="VWS_Link_Inhaltsverzeichnis"/>
    <w:basedOn w:val="Standard"/>
    <w:link w:val="VWSLinkInhaltsverzeichnisZchn"/>
    <w:qFormat/>
    <w:rsid w:val="00BB0C04"/>
    <w:pPr>
      <w:tabs>
        <w:tab w:val="left" w:pos="440"/>
        <w:tab w:val="right" w:leader="dot" w:pos="8493"/>
      </w:tabs>
      <w:spacing w:after="100"/>
    </w:pPr>
    <w:rPr>
      <w:rFonts w:ascii="Arial" w:hAnsi="Arial" w:cs="Arial"/>
      <w:noProof/>
      <w:sz w:val="20"/>
      <w:szCs w:val="20"/>
    </w:rPr>
  </w:style>
  <w:style w:type="character" w:customStyle="1" w:styleId="InhaltsverzeichnisberschriftZchn">
    <w:name w:val="Inhaltsverzeichnisüberschrift Zchn"/>
    <w:basedOn w:val="berschrift1Zchn"/>
    <w:link w:val="Inhaltsverzeichnisberschrift"/>
    <w:uiPriority w:val="39"/>
    <w:rsid w:val="001A13CC"/>
    <w:rPr>
      <w:rFonts w:ascii="Arial" w:eastAsiaTheme="majorEastAsia" w:hAnsi="Arial" w:cs="Arial"/>
      <w:b/>
      <w:color w:val="002060"/>
      <w:sz w:val="28"/>
      <w:szCs w:val="28"/>
      <w:lang w:eastAsia="de-DE"/>
    </w:rPr>
  </w:style>
  <w:style w:type="character" w:customStyle="1" w:styleId="VWSInhaltsverzeichnisberschriftZchn">
    <w:name w:val="VWS_Inhaltsverzeichnisüberschrift Zchn"/>
    <w:basedOn w:val="Absatz-Standardschriftart"/>
    <w:link w:val="VWSInhaltsverzeichnisberschrift"/>
    <w:rsid w:val="00BB0C04"/>
    <w:rPr>
      <w:rFonts w:ascii="Arial" w:eastAsia="Times New Roman" w:hAnsi="Arial" w:cs="Arial"/>
      <w:bCs/>
      <w:iCs/>
      <w:color w:val="001B40" w:themeColor="text2"/>
      <w:sz w:val="20"/>
      <w:szCs w:val="20"/>
      <w:lang w:eastAsia="de-DE"/>
    </w:rPr>
  </w:style>
  <w:style w:type="character" w:customStyle="1" w:styleId="VWSLinkInhaltsverzeichnisZchn">
    <w:name w:val="VWS_Link_Inhaltsverzeichnis Zchn"/>
    <w:basedOn w:val="Absatz-Standardschriftart"/>
    <w:link w:val="VWSLinkInhaltsverzeichnis"/>
    <w:rsid w:val="00BB0C04"/>
    <w:rPr>
      <w:rFonts w:ascii="Arial" w:hAnsi="Arial" w:cs="Arial"/>
      <w:noProof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A1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1AEF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A1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1AEF"/>
    <w:rPr>
      <w:lang w:val="de-DE"/>
    </w:rPr>
  </w:style>
  <w:style w:type="paragraph" w:customStyle="1" w:styleId="VWS3nummeriert">
    <w:name w:val="VWS_Ü3_nummeriert"/>
    <w:basedOn w:val="berschrift3"/>
    <w:next w:val="VWSText"/>
    <w:link w:val="VWS3nummeriertZchn"/>
    <w:qFormat/>
    <w:rsid w:val="00BB0C04"/>
    <w:rPr>
      <w:color w:val="001B40" w:themeColor="text2"/>
      <w:lang w:eastAsia="de-DE"/>
    </w:rPr>
  </w:style>
  <w:style w:type="character" w:customStyle="1" w:styleId="VWS3nummeriertZchn">
    <w:name w:val="VWS_Ü3_nummeriert Zchn"/>
    <w:basedOn w:val="VWSTextZchn"/>
    <w:link w:val="VWS3nummeriert"/>
    <w:rsid w:val="00BB0C04"/>
    <w:rPr>
      <w:rFonts w:ascii="Arial" w:eastAsiaTheme="majorEastAsia" w:hAnsi="Arial" w:cs="Arial"/>
      <w:b/>
      <w:color w:val="001B40" w:themeColor="text2"/>
      <w:sz w:val="20"/>
      <w:szCs w:val="20"/>
      <w:lang w:eastAsia="de-DE"/>
    </w:rPr>
  </w:style>
  <w:style w:type="paragraph" w:styleId="Listenabsatz">
    <w:name w:val="List Paragraph"/>
    <w:basedOn w:val="VWSAufzhlung-E2Bullet"/>
    <w:uiPriority w:val="34"/>
    <w:qFormat/>
    <w:rsid w:val="009E3FF3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2B63DB"/>
    <w:rPr>
      <w:color w:val="002060"/>
      <w:u w:val="single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3A64"/>
    <w:rPr>
      <w:rFonts w:ascii="Arial" w:eastAsiaTheme="majorEastAsia" w:hAnsi="Arial" w:cs="Arial"/>
      <w:b/>
      <w:color w:val="002060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3A64"/>
    <w:rPr>
      <w:rFonts w:asciiTheme="majorHAnsi" w:eastAsiaTheme="majorEastAsia" w:hAnsiTheme="majorHAnsi" w:cstheme="majorBidi"/>
      <w:i/>
      <w:iCs/>
      <w:color w:val="8C9C24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3A64"/>
    <w:rPr>
      <w:rFonts w:asciiTheme="majorHAnsi" w:eastAsiaTheme="majorEastAsia" w:hAnsiTheme="majorHAnsi" w:cstheme="majorBidi"/>
      <w:color w:val="8C9C24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3A64"/>
    <w:rPr>
      <w:rFonts w:asciiTheme="majorHAnsi" w:eastAsiaTheme="majorEastAsia" w:hAnsiTheme="majorHAnsi" w:cstheme="majorBidi"/>
      <w:color w:val="5D6818" w:themeColor="accent1" w:themeShade="7F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3A64"/>
    <w:rPr>
      <w:rFonts w:asciiTheme="majorHAnsi" w:eastAsiaTheme="majorEastAsia" w:hAnsiTheme="majorHAnsi" w:cstheme="majorBidi"/>
      <w:i/>
      <w:iCs/>
      <w:color w:val="5D6818" w:themeColor="accent1" w:themeShade="7F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3A6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3A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character" w:styleId="BesuchterLink">
    <w:name w:val="FollowedHyperlink"/>
    <w:basedOn w:val="VWSTextZchn"/>
    <w:uiPriority w:val="99"/>
    <w:semiHidden/>
    <w:unhideWhenUsed/>
    <w:rsid w:val="00295EAB"/>
    <w:rPr>
      <w:rFonts w:ascii="Arial" w:eastAsia="Times New Roman" w:hAnsi="Arial" w:cs="Arial"/>
      <w:color w:val="002060"/>
      <w:sz w:val="20"/>
      <w:szCs w:val="20"/>
      <w:u w:val="single"/>
      <w:lang w:val="de-DE"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AC3A16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AC3A16"/>
  </w:style>
  <w:style w:type="character" w:customStyle="1" w:styleId="AnredeZchn">
    <w:name w:val="Anrede Zchn"/>
    <w:basedOn w:val="Absatz-Standardschriftart"/>
    <w:link w:val="Anrede"/>
    <w:uiPriority w:val="99"/>
    <w:semiHidden/>
    <w:rsid w:val="00AC3A16"/>
    <w:rPr>
      <w:lang w:val="de-DE"/>
    </w:rPr>
  </w:style>
  <w:style w:type="paragraph" w:styleId="Aufzhlungszeichen">
    <w:name w:val="List Bullet"/>
    <w:basedOn w:val="Standard"/>
    <w:uiPriority w:val="99"/>
    <w:semiHidden/>
    <w:unhideWhenUsed/>
    <w:rsid w:val="00AC3A16"/>
    <w:pPr>
      <w:numPr>
        <w:numId w:val="9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AC3A16"/>
    <w:pPr>
      <w:numPr>
        <w:numId w:val="10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AC3A16"/>
    <w:pPr>
      <w:numPr>
        <w:numId w:val="11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AC3A16"/>
    <w:pPr>
      <w:numPr>
        <w:numId w:val="2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AC3A16"/>
    <w:pPr>
      <w:numPr>
        <w:numId w:val="3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C3A16"/>
    <w:pPr>
      <w:spacing w:after="200" w:line="240" w:lineRule="auto"/>
    </w:pPr>
    <w:rPr>
      <w:i/>
      <w:iCs/>
      <w:color w:val="001B40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AC3A16"/>
    <w:pPr>
      <w:pBdr>
        <w:top w:val="single" w:sz="2" w:space="10" w:color="BBD032" w:themeColor="accent1"/>
        <w:left w:val="single" w:sz="2" w:space="10" w:color="BBD032" w:themeColor="accent1"/>
        <w:bottom w:val="single" w:sz="2" w:space="10" w:color="BBD032" w:themeColor="accent1"/>
        <w:right w:val="single" w:sz="2" w:space="10" w:color="BBD032" w:themeColor="accent1"/>
      </w:pBdr>
      <w:ind w:left="1152" w:right="1152"/>
    </w:pPr>
    <w:rPr>
      <w:rFonts w:eastAsiaTheme="minorEastAsia"/>
      <w:i/>
      <w:iCs/>
      <w:color w:val="BBD032" w:themeColor="accent1"/>
    </w:rPr>
  </w:style>
  <w:style w:type="character" w:styleId="Buchtitel">
    <w:name w:val="Book Title"/>
    <w:basedOn w:val="Absatz-Standardschriftart"/>
    <w:uiPriority w:val="33"/>
    <w:rsid w:val="00AC3A16"/>
    <w:rPr>
      <w:b/>
      <w:bCs/>
      <w:i/>
      <w:iCs/>
      <w:spacing w:val="5"/>
      <w:lang w:val="de-DE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AC3A16"/>
  </w:style>
  <w:style w:type="character" w:customStyle="1" w:styleId="DatumZchn">
    <w:name w:val="Datum Zchn"/>
    <w:basedOn w:val="Absatz-Standardschriftart"/>
    <w:link w:val="Datum"/>
    <w:uiPriority w:val="99"/>
    <w:semiHidden/>
    <w:rsid w:val="00AC3A16"/>
    <w:rPr>
      <w:lang w:val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C3A1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C3A16"/>
    <w:rPr>
      <w:rFonts w:ascii="Segoe UI" w:hAnsi="Segoe UI" w:cs="Segoe UI"/>
      <w:sz w:val="16"/>
      <w:szCs w:val="16"/>
      <w:lang w:val="de-DE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AC3A16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AC3A16"/>
    <w:rPr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C3A16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C3A16"/>
    <w:rPr>
      <w:sz w:val="20"/>
      <w:szCs w:val="20"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AC3A16"/>
    <w:rPr>
      <w:vertAlign w:val="superscript"/>
      <w:lang w:val="de-DE"/>
    </w:rPr>
  </w:style>
  <w:style w:type="character" w:styleId="Erwhnung">
    <w:name w:val="Mention"/>
    <w:basedOn w:val="Absatz-Standardschriftart"/>
    <w:uiPriority w:val="99"/>
    <w:semiHidden/>
    <w:unhideWhenUsed/>
    <w:rsid w:val="00AC3A16"/>
    <w:rPr>
      <w:color w:val="2B579A"/>
      <w:shd w:val="clear" w:color="auto" w:fill="E1DFDD"/>
      <w:lang w:val="de-DE"/>
    </w:rPr>
  </w:style>
  <w:style w:type="character" w:styleId="Fett">
    <w:name w:val="Strong"/>
    <w:basedOn w:val="Absatz-Standardschriftart"/>
    <w:uiPriority w:val="22"/>
    <w:qFormat/>
    <w:rsid w:val="00AC3A16"/>
    <w:rPr>
      <w:b/>
      <w:bCs/>
      <w:lang w:val="de-DE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AC3A16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C3A16"/>
    <w:rPr>
      <w:lang w:val="de-DE"/>
    </w:rPr>
  </w:style>
  <w:style w:type="paragraph" w:styleId="Gruformel">
    <w:name w:val="Closing"/>
    <w:basedOn w:val="Standard"/>
    <w:link w:val="GruformelZchn"/>
    <w:uiPriority w:val="99"/>
    <w:semiHidden/>
    <w:unhideWhenUsed/>
    <w:rsid w:val="00AC3A16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AC3A16"/>
    <w:rPr>
      <w:lang w:val="de-DE"/>
    </w:rPr>
  </w:style>
  <w:style w:type="character" w:styleId="Hashtag">
    <w:name w:val="Hashtag"/>
    <w:basedOn w:val="Absatz-Standardschriftart"/>
    <w:uiPriority w:val="99"/>
    <w:semiHidden/>
    <w:unhideWhenUsed/>
    <w:rsid w:val="00AC3A16"/>
    <w:rPr>
      <w:color w:val="2B579A"/>
      <w:shd w:val="clear" w:color="auto" w:fill="E1DFDD"/>
      <w:lang w:val="de-DE"/>
    </w:rPr>
  </w:style>
  <w:style w:type="character" w:styleId="Hervorhebung">
    <w:name w:val="Emphasis"/>
    <w:basedOn w:val="Absatz-Standardschriftart"/>
    <w:uiPriority w:val="20"/>
    <w:qFormat/>
    <w:rsid w:val="00AC3A16"/>
    <w:rPr>
      <w:i/>
      <w:iCs/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AC3A16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C3A16"/>
    <w:rPr>
      <w:i/>
      <w:iCs/>
      <w:lang w:val="de-DE"/>
    </w:rPr>
  </w:style>
  <w:style w:type="character" w:styleId="HTMLAkronym">
    <w:name w:val="HTML Acronym"/>
    <w:basedOn w:val="Absatz-Standardschriftart"/>
    <w:uiPriority w:val="99"/>
    <w:semiHidden/>
    <w:unhideWhenUsed/>
    <w:rsid w:val="00AC3A16"/>
    <w:rPr>
      <w:lang w:val="de-DE"/>
    </w:rPr>
  </w:style>
  <w:style w:type="character" w:styleId="HTMLBeispiel">
    <w:name w:val="HTML Sample"/>
    <w:basedOn w:val="Absatz-Standardschriftart"/>
    <w:uiPriority w:val="99"/>
    <w:semiHidden/>
    <w:unhideWhenUsed/>
    <w:rsid w:val="00AC3A16"/>
    <w:rPr>
      <w:rFonts w:ascii="Consolas" w:hAnsi="Consolas"/>
      <w:sz w:val="24"/>
      <w:szCs w:val="24"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AC3A16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AC3A16"/>
    <w:rPr>
      <w:i/>
      <w:iCs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AC3A16"/>
    <w:rPr>
      <w:rFonts w:ascii="Consolas" w:hAnsi="Consolas"/>
      <w:sz w:val="20"/>
      <w:szCs w:val="20"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AC3A16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AC3A16"/>
    <w:rPr>
      <w:i/>
      <w:iCs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C3A1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C3A16"/>
    <w:rPr>
      <w:rFonts w:ascii="Consolas" w:hAnsi="Consolas"/>
      <w:sz w:val="20"/>
      <w:szCs w:val="20"/>
      <w:lang w:val="de-DE"/>
    </w:rPr>
  </w:style>
  <w:style w:type="character" w:styleId="HTMLZitat">
    <w:name w:val="HTML Cite"/>
    <w:basedOn w:val="Absatz-Standardschriftart"/>
    <w:uiPriority w:val="99"/>
    <w:semiHidden/>
    <w:unhideWhenUsed/>
    <w:rsid w:val="00AC3A16"/>
    <w:rPr>
      <w:i/>
      <w:iCs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AC3A16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AC3A16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AC3A16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AC3A16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AC3A16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AC3A16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AC3A16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AC3A16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AC3A16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AC3A16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AC3A16"/>
    <w:rPr>
      <w:i/>
      <w:iCs/>
      <w:color w:val="BBD032" w:themeColor="accent1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AC3A16"/>
    <w:rPr>
      <w:b/>
      <w:bCs/>
      <w:smallCaps/>
      <w:color w:val="BBD032" w:themeColor="accent1"/>
      <w:spacing w:val="5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C3A16"/>
    <w:pPr>
      <w:pBdr>
        <w:top w:val="single" w:sz="4" w:space="10" w:color="BBD032" w:themeColor="accent1"/>
        <w:bottom w:val="single" w:sz="4" w:space="10" w:color="BBD032" w:themeColor="accent1"/>
      </w:pBdr>
      <w:spacing w:before="360" w:after="360"/>
      <w:ind w:left="864" w:right="864"/>
      <w:jc w:val="center"/>
    </w:pPr>
    <w:rPr>
      <w:i/>
      <w:iCs/>
      <w:color w:val="BBD032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C3A16"/>
    <w:rPr>
      <w:i/>
      <w:iCs/>
      <w:color w:val="BBD032" w:themeColor="accent1"/>
      <w:lang w:val="de-DE"/>
    </w:rPr>
  </w:style>
  <w:style w:type="paragraph" w:styleId="KeinLeerraum">
    <w:name w:val="No Spacing"/>
    <w:uiPriority w:val="1"/>
    <w:qFormat/>
    <w:rsid w:val="00AC3A16"/>
    <w:pPr>
      <w:spacing w:after="0" w:line="240" w:lineRule="auto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C3A1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C3A16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C3A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C3A16"/>
    <w:rPr>
      <w:b/>
      <w:bCs/>
      <w:sz w:val="20"/>
      <w:szCs w:val="20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C3A16"/>
    <w:rPr>
      <w:sz w:val="16"/>
      <w:szCs w:val="16"/>
      <w:lang w:val="de-DE"/>
    </w:rPr>
  </w:style>
  <w:style w:type="paragraph" w:styleId="Liste">
    <w:name w:val="List"/>
    <w:basedOn w:val="Standard"/>
    <w:uiPriority w:val="99"/>
    <w:semiHidden/>
    <w:unhideWhenUsed/>
    <w:rsid w:val="00AC3A16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AC3A16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AC3A16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AC3A16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AC3A16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AC3A16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AC3A16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AC3A16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AC3A16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AC3A16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AC3A16"/>
    <w:pPr>
      <w:numPr>
        <w:numId w:val="4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AC3A16"/>
    <w:pPr>
      <w:numPr>
        <w:numId w:val="5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AC3A16"/>
    <w:pPr>
      <w:numPr>
        <w:numId w:val="6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AC3A16"/>
    <w:pPr>
      <w:numPr>
        <w:numId w:val="7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AC3A16"/>
    <w:pPr>
      <w:numPr>
        <w:numId w:val="8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AC3A16"/>
  </w:style>
  <w:style w:type="paragraph" w:styleId="Makrotext">
    <w:name w:val="macro"/>
    <w:link w:val="MakrotextZchn"/>
    <w:uiPriority w:val="99"/>
    <w:semiHidden/>
    <w:unhideWhenUsed/>
    <w:rsid w:val="00AC3A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C3A16"/>
    <w:rPr>
      <w:rFonts w:ascii="Consolas" w:hAnsi="Consolas"/>
      <w:sz w:val="20"/>
      <w:szCs w:val="20"/>
      <w:lang w:val="de-DE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AC3A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C3A16"/>
    <w:rPr>
      <w:rFonts w:asciiTheme="majorHAnsi" w:eastAsiaTheme="majorEastAsia" w:hAnsiTheme="majorHAnsi" w:cstheme="majorBidi"/>
      <w:sz w:val="24"/>
      <w:szCs w:val="24"/>
      <w:shd w:val="pct20" w:color="auto" w:fill="auto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3A16"/>
    <w:rPr>
      <w:color w:val="605E5C"/>
      <w:shd w:val="clear" w:color="auto" w:fill="E1DFDD"/>
      <w:lang w:val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AC3A1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C3A16"/>
    <w:rPr>
      <w:rFonts w:ascii="Consolas" w:hAnsi="Consolas"/>
      <w:sz w:val="21"/>
      <w:szCs w:val="21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AC3A16"/>
    <w:rPr>
      <w:color w:val="808080"/>
      <w:lang w:val="de-DE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AC3A16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AC3A1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AC3A16"/>
    <w:rPr>
      <w:i/>
      <w:iCs/>
      <w:color w:val="404040" w:themeColor="text1" w:themeTint="BF"/>
      <w:lang w:val="de-DE"/>
    </w:rPr>
  </w:style>
  <w:style w:type="character" w:styleId="SchwacherVerweis">
    <w:name w:val="Subtle Reference"/>
    <w:basedOn w:val="Absatz-Standardschriftart"/>
    <w:uiPriority w:val="31"/>
    <w:rsid w:val="00AC3A16"/>
    <w:rPr>
      <w:smallCaps/>
      <w:color w:val="5A5A5A" w:themeColor="text1" w:themeTint="A5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AC3A16"/>
    <w:rPr>
      <w:lang w:val="de-DE"/>
    </w:rPr>
  </w:style>
  <w:style w:type="character" w:styleId="SmartHyperlink">
    <w:name w:val="Smart Hyperlink"/>
    <w:basedOn w:val="Absatz-Standardschriftart"/>
    <w:uiPriority w:val="99"/>
    <w:semiHidden/>
    <w:unhideWhenUsed/>
    <w:rsid w:val="00AC3A16"/>
    <w:rPr>
      <w:u w:val="dotted"/>
      <w:lang w:val="de-DE"/>
    </w:rPr>
  </w:style>
  <w:style w:type="character" w:styleId="SmartLink">
    <w:name w:val="Smart Link"/>
    <w:basedOn w:val="Absatz-Standardschriftart"/>
    <w:uiPriority w:val="99"/>
    <w:semiHidden/>
    <w:unhideWhenUsed/>
    <w:rsid w:val="00AC3A16"/>
    <w:rPr>
      <w:color w:val="0000FF"/>
      <w:u w:val="single"/>
      <w:shd w:val="clear" w:color="auto" w:fill="F3F2F1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A16"/>
    <w:rPr>
      <w:rFonts w:ascii="Segoe UI" w:hAnsi="Segoe UI" w:cs="Segoe UI"/>
      <w:sz w:val="18"/>
      <w:szCs w:val="18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AC3A16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AC3A16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AC3A1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C3A16"/>
    <w:rPr>
      <w:lang w:val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AC3A16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C3A16"/>
    <w:rPr>
      <w:lang w:val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AC3A16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C3A16"/>
    <w:rPr>
      <w:sz w:val="16"/>
      <w:szCs w:val="16"/>
      <w:lang w:val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AC3A16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C3A16"/>
    <w:rPr>
      <w:lang w:val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AC3A1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C3A16"/>
    <w:rPr>
      <w:sz w:val="16"/>
      <w:szCs w:val="16"/>
      <w:lang w:val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AC3A16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C3A16"/>
    <w:rPr>
      <w:lang w:val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AC3A16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C3A16"/>
    <w:rPr>
      <w:lang w:val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AC3A16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C3A16"/>
    <w:rPr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AC3A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3A16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Umschlagabsenderadresse">
    <w:name w:val="envelope return"/>
    <w:basedOn w:val="Standard"/>
    <w:uiPriority w:val="99"/>
    <w:semiHidden/>
    <w:unhideWhenUsed/>
    <w:rsid w:val="00AC3A1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AC3A16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AC3A16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C3A16"/>
    <w:rPr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C3A1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3A16"/>
    <w:rPr>
      <w:rFonts w:eastAsiaTheme="minorEastAsia"/>
      <w:color w:val="5A5A5A" w:themeColor="text1" w:themeTint="A5"/>
      <w:spacing w:val="15"/>
      <w:lang w:val="de-DE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AC3A1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AC3A1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AC3A16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AC3A16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AC3A16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AC3A16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AC3A16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AC3A16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AC3A16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unhideWhenUsed/>
    <w:rsid w:val="00AC3A16"/>
    <w:rPr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AC3A1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C3A16"/>
    <w:rPr>
      <w:i/>
      <w:iCs/>
      <w:color w:val="404040" w:themeColor="text1" w:themeTint="BF"/>
      <w:lang w:val="de-DE"/>
    </w:rPr>
  </w:style>
  <w:style w:type="paragraph" w:customStyle="1" w:styleId="VWSAufzhlung-E3Bullet">
    <w:name w:val="VWS_Aufzählung-E3_Bullet"/>
    <w:basedOn w:val="Aufzhlungszeichen3"/>
    <w:link w:val="VWSAufzhlung-E3BulletZchn"/>
    <w:autoRedefine/>
    <w:qFormat/>
    <w:rsid w:val="00BB0C04"/>
    <w:pPr>
      <w:spacing w:after="0" w:line="276" w:lineRule="auto"/>
      <w:ind w:left="1361" w:hanging="340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VWSAufzhlung-E3BulletZchn">
    <w:name w:val="VWS_Aufzählung-E3_Bullet Zchn"/>
    <w:basedOn w:val="VWSAufzhlung-E2BulletZchn"/>
    <w:link w:val="VWSAufzhlung-E3Bullet"/>
    <w:rsid w:val="00BB0C04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VWSAufzhlung-E3Num">
    <w:name w:val="VWS_Aufzählung-E3_Num"/>
    <w:basedOn w:val="VWSAufzhung-E1Num"/>
    <w:link w:val="VWSAufzhlung-E3NumZchn"/>
    <w:autoRedefine/>
    <w:qFormat/>
    <w:rsid w:val="00BB0C04"/>
    <w:pPr>
      <w:numPr>
        <w:ilvl w:val="2"/>
      </w:numPr>
    </w:pPr>
    <w:rPr>
      <w:color w:val="000000" w:themeColor="text1"/>
    </w:rPr>
  </w:style>
  <w:style w:type="character" w:customStyle="1" w:styleId="VWSAufzhlung-E3NumZchn">
    <w:name w:val="VWS_Aufzählung-E3_Num Zchn"/>
    <w:basedOn w:val="VWSAufzhlung-E2NumZchn"/>
    <w:link w:val="VWSAufzhlung-E3Num"/>
    <w:rsid w:val="00BB0C04"/>
    <w:rPr>
      <w:rFonts w:ascii="Arial" w:eastAsia="Times New Roman" w:hAnsi="Arial" w:cs="Times New Roman"/>
      <w:color w:val="000000" w:themeColor="text1"/>
      <w:sz w:val="20"/>
      <w:szCs w:val="20"/>
      <w:lang w:val="en-US" w:eastAsia="de-DE"/>
    </w:rPr>
  </w:style>
  <w:style w:type="table" w:styleId="Tabellenraster">
    <w:name w:val="Table Grid"/>
    <w:basedOn w:val="NormaleTabelle"/>
    <w:uiPriority w:val="39"/>
    <w:rsid w:val="00C4194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olkswagenstiftungde.sharepoint.com/sites/vws-office/OfficeVorlagen/VWS_Wordvorlage_OHNE-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740EB04C4B474A989BB00371BB47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FCA620-271A-4A68-8474-DAAF99D5F8C2}"/>
      </w:docPartPr>
      <w:docPartBody>
        <w:p w:rsidR="00644F7E" w:rsidRDefault="006E5984" w:rsidP="006E5984">
          <w:pPr>
            <w:pStyle w:val="A0740EB04C4B474A989BB00371BB4750"/>
          </w:pPr>
          <w:r>
            <w:rPr>
              <w:rStyle w:val="Platzhaltertext"/>
            </w:rPr>
            <w:t>Date</w:t>
          </w:r>
        </w:p>
      </w:docPartBody>
    </w:docPart>
    <w:docPart>
      <w:docPartPr>
        <w:name w:val="5D78A96A637E49079522D7767A77E6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CD393E-0AB2-4E78-B512-568B7F434C85}"/>
      </w:docPartPr>
      <w:docPartBody>
        <w:p w:rsidR="00644F7E" w:rsidRDefault="006E5984" w:rsidP="006E5984">
          <w:pPr>
            <w:pStyle w:val="5D78A96A637E49079522D7767A77E610"/>
          </w:pPr>
          <w:r w:rsidRPr="002E518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3136539D944393878DBEEE5B83AF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5BE2EB-A40F-49A5-89B9-C83993162918}"/>
      </w:docPartPr>
      <w:docPartBody>
        <w:p w:rsidR="00644F7E" w:rsidRDefault="006E5984" w:rsidP="006E5984">
          <w:pPr>
            <w:pStyle w:val="683136539D944393878DBEEE5B83AFBA"/>
          </w:pPr>
          <w:r w:rsidRPr="002E518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83EE3002384DC79CCB1906127A60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6957D-8875-4A57-B4E4-319127265983}"/>
      </w:docPartPr>
      <w:docPartBody>
        <w:p w:rsidR="00644F7E" w:rsidRDefault="006E5984" w:rsidP="006E5984">
          <w:pPr>
            <w:pStyle w:val="C583EE3002384DC79CCB1906127A6083"/>
          </w:pPr>
          <w:r w:rsidRPr="002E518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D39E68DEFB45A2BB80967AA50B3C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C15D17-2FCB-42AD-8E4B-E2016D727560}"/>
      </w:docPartPr>
      <w:docPartBody>
        <w:p w:rsidR="00644F7E" w:rsidRDefault="006E5984" w:rsidP="006E5984">
          <w:pPr>
            <w:pStyle w:val="4CD39E68DEFB45A2BB80967AA50B3C5B"/>
          </w:pPr>
          <w:r w:rsidRPr="002E518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9DA7819B2B4C3DAA892E3D363CEC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91301-0127-4317-BFEF-8CDC7F465295}"/>
      </w:docPartPr>
      <w:docPartBody>
        <w:p w:rsidR="00644F7E" w:rsidRDefault="006E5984" w:rsidP="006E5984">
          <w:pPr>
            <w:pStyle w:val="C69DA7819B2B4C3DAA892E3D363CEC38"/>
          </w:pPr>
          <w:r w:rsidRPr="002E518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8F0412893D4E798F740EBE5EC10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771DD-D60C-4375-82B3-C8FDBAEC9423}"/>
      </w:docPartPr>
      <w:docPartBody>
        <w:p w:rsidR="00644F7E" w:rsidRDefault="006E5984" w:rsidP="006E5984">
          <w:pPr>
            <w:pStyle w:val="F58F0412893D4E798F740EBE5EC10498"/>
          </w:pPr>
          <w:r w:rsidRPr="002E518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6F4EB5424948858B3F4E1E69848D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6598C9-9EA8-4A56-B5FA-31CE7BEE14A5}"/>
      </w:docPartPr>
      <w:docPartBody>
        <w:p w:rsidR="00644F7E" w:rsidRDefault="006E5984" w:rsidP="006E5984">
          <w:pPr>
            <w:pStyle w:val="416F4EB5424948858B3F4E1E69848D61"/>
          </w:pPr>
          <w:r>
            <w:rPr>
              <w:rFonts w:ascii="Arial" w:hAnsi="Arial" w:cs="Arial"/>
              <w:lang w:val="en-GB"/>
            </w:rPr>
            <w:t>Address of Institution</w:t>
          </w:r>
        </w:p>
      </w:docPartBody>
    </w:docPart>
    <w:docPart>
      <w:docPartPr>
        <w:name w:val="BEB286062E774112A9A1B423C2A110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B379E7-4524-4B29-BB30-FD0491702496}"/>
      </w:docPartPr>
      <w:docPartBody>
        <w:p w:rsidR="00644F7E" w:rsidRDefault="006E5984" w:rsidP="006E5984">
          <w:pPr>
            <w:pStyle w:val="BEB286062E774112A9A1B423C2A110A3"/>
          </w:pPr>
          <w:r>
            <w:rPr>
              <w:rFonts w:ascii="Arial" w:hAnsi="Arial" w:cs="Arial"/>
              <w:lang w:val="en-GB"/>
            </w:rPr>
            <w:t>Name of Applicant</w:t>
          </w:r>
        </w:p>
      </w:docPartBody>
    </w:docPart>
    <w:docPart>
      <w:docPartPr>
        <w:name w:val="D5B4AB9E48D94FF19C7CEDF7C571B8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360F0C-9E55-4AA8-B38A-606C7411173F}"/>
      </w:docPartPr>
      <w:docPartBody>
        <w:p w:rsidR="00644F7E" w:rsidRDefault="006E5984" w:rsidP="006E5984">
          <w:pPr>
            <w:pStyle w:val="D5B4AB9E48D94FF19C7CEDF7C571B85B"/>
          </w:pPr>
          <w:r>
            <w:rPr>
              <w:rStyle w:val="Platzhaltertext"/>
            </w:rPr>
            <w:t>Project Title</w:t>
          </w:r>
          <w:r w:rsidRPr="002E518E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84"/>
    <w:rsid w:val="003A5000"/>
    <w:rsid w:val="00644F7E"/>
    <w:rsid w:val="006E5984"/>
    <w:rsid w:val="00B15784"/>
    <w:rsid w:val="00F2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E5984"/>
    <w:rPr>
      <w:color w:val="666666"/>
    </w:rPr>
  </w:style>
  <w:style w:type="paragraph" w:customStyle="1" w:styleId="A0740EB04C4B474A989BB00371BB4750">
    <w:name w:val="A0740EB04C4B474A989BB00371BB4750"/>
    <w:rsid w:val="006E5984"/>
  </w:style>
  <w:style w:type="paragraph" w:customStyle="1" w:styleId="5D78A96A637E49079522D7767A77E610">
    <w:name w:val="5D78A96A637E49079522D7767A77E610"/>
    <w:rsid w:val="006E5984"/>
  </w:style>
  <w:style w:type="paragraph" w:customStyle="1" w:styleId="683136539D944393878DBEEE5B83AFBA">
    <w:name w:val="683136539D944393878DBEEE5B83AFBA"/>
    <w:rsid w:val="006E5984"/>
  </w:style>
  <w:style w:type="paragraph" w:customStyle="1" w:styleId="C583EE3002384DC79CCB1906127A6083">
    <w:name w:val="C583EE3002384DC79CCB1906127A6083"/>
    <w:rsid w:val="006E5984"/>
  </w:style>
  <w:style w:type="paragraph" w:customStyle="1" w:styleId="4CD39E68DEFB45A2BB80967AA50B3C5B">
    <w:name w:val="4CD39E68DEFB45A2BB80967AA50B3C5B"/>
    <w:rsid w:val="006E5984"/>
  </w:style>
  <w:style w:type="paragraph" w:customStyle="1" w:styleId="C69DA7819B2B4C3DAA892E3D363CEC38">
    <w:name w:val="C69DA7819B2B4C3DAA892E3D363CEC38"/>
    <w:rsid w:val="006E5984"/>
  </w:style>
  <w:style w:type="paragraph" w:customStyle="1" w:styleId="F58F0412893D4E798F740EBE5EC10498">
    <w:name w:val="F58F0412893D4E798F740EBE5EC10498"/>
    <w:rsid w:val="006E5984"/>
  </w:style>
  <w:style w:type="paragraph" w:customStyle="1" w:styleId="416F4EB5424948858B3F4E1E69848D61">
    <w:name w:val="416F4EB5424948858B3F4E1E69848D61"/>
    <w:rsid w:val="006E5984"/>
  </w:style>
  <w:style w:type="paragraph" w:customStyle="1" w:styleId="BEB286062E774112A9A1B423C2A110A3">
    <w:name w:val="BEB286062E774112A9A1B423C2A110A3"/>
    <w:rsid w:val="006E5984"/>
  </w:style>
  <w:style w:type="paragraph" w:customStyle="1" w:styleId="D5B4AB9E48D94FF19C7CEDF7C571B85B">
    <w:name w:val="D5B4AB9E48D94FF19C7CEDF7C571B85B"/>
    <w:rsid w:val="006E59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esign 12.2024">
  <a:themeElements>
    <a:clrScheme name="VWS Farben NEU">
      <a:dk1>
        <a:srgbClr val="000000"/>
      </a:dk1>
      <a:lt1>
        <a:srgbClr val="FFFFFF"/>
      </a:lt1>
      <a:dk2>
        <a:srgbClr val="001B40"/>
      </a:dk2>
      <a:lt2>
        <a:srgbClr val="C2CBD7"/>
      </a:lt2>
      <a:accent1>
        <a:srgbClr val="BBD032"/>
      </a:accent1>
      <a:accent2>
        <a:srgbClr val="6F9AD3"/>
      </a:accent2>
      <a:accent3>
        <a:srgbClr val="4BC0E4"/>
      </a:accent3>
      <a:accent4>
        <a:srgbClr val="265AA6"/>
      </a:accent4>
      <a:accent5>
        <a:srgbClr val="FFFFFF"/>
      </a:accent5>
      <a:accent6>
        <a:srgbClr val="FFFFFF"/>
      </a:accent6>
      <a:hlink>
        <a:srgbClr val="001B40"/>
      </a:hlink>
      <a:folHlink>
        <a:srgbClr val="C2CBD7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cfabf-d911-49b6-b312-41083cc73329">
      <Terms xmlns="http://schemas.microsoft.com/office/infopath/2007/PartnerControls"/>
    </lcf76f155ced4ddcb4097134ff3c332f>
    <TaxCatchAll xmlns="9cf7a081-c039-4351-840d-1ba9ac5e13b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D0FA243E246141A79DD14743DB1D40" ma:contentTypeVersion="14" ma:contentTypeDescription="Ein neues Dokument erstellen." ma:contentTypeScope="" ma:versionID="d49337c0cb7fbd48b4108df2428fc2a8">
  <xsd:schema xmlns:xsd="http://www.w3.org/2001/XMLSchema" xmlns:xs="http://www.w3.org/2001/XMLSchema" xmlns:p="http://schemas.microsoft.com/office/2006/metadata/properties" xmlns:ns2="1a3cfabf-d911-49b6-b312-41083cc73329" xmlns:ns3="9cf7a081-c039-4351-840d-1ba9ac5e13b3" targetNamespace="http://schemas.microsoft.com/office/2006/metadata/properties" ma:root="true" ma:fieldsID="7a7aee0b7942a2b2a8bf3af8673e38a9" ns2:_="" ns3:_="">
    <xsd:import namespace="1a3cfabf-d911-49b6-b312-41083cc73329"/>
    <xsd:import namespace="9cf7a081-c039-4351-840d-1ba9ac5e1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cfabf-d911-49b6-b312-41083cc73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a2e392e-472e-41a7-934b-83746256c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7a081-c039-4351-840d-1ba9ac5e13b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9f7c73c-92fd-4d4a-b084-d8b59f67c8b3}" ma:internalName="TaxCatchAll" ma:showField="CatchAllData" ma:web="9cf7a081-c039-4351-840d-1ba9ac5e13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533184-B038-4493-B705-ADA888A30D42}">
  <ds:schemaRefs>
    <ds:schemaRef ds:uri="http://schemas.microsoft.com/office/2006/metadata/properties"/>
    <ds:schemaRef ds:uri="http://schemas.microsoft.com/office/infopath/2007/PartnerControls"/>
    <ds:schemaRef ds:uri="1a3cfabf-d911-49b6-b312-41083cc73329"/>
    <ds:schemaRef ds:uri="9cf7a081-c039-4351-840d-1ba9ac5e13b3"/>
  </ds:schemaRefs>
</ds:datastoreItem>
</file>

<file path=customXml/itemProps2.xml><?xml version="1.0" encoding="utf-8"?>
<ds:datastoreItem xmlns:ds="http://schemas.openxmlformats.org/officeDocument/2006/customXml" ds:itemID="{45EADC21-A001-41D0-834D-5FCD461025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47A210-891C-46DF-8382-B77127BC3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cfabf-d911-49b6-b312-41083cc73329"/>
    <ds:schemaRef ds:uri="9cf7a081-c039-4351-840d-1ba9ac5e1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489587-1D58-4C72-9D7C-8B4F48A79D0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ae37e94-2ed7-4ebe-8fc4-d97a2fca71e5}" enabled="0" method="" siteId="{8ae37e94-2ed7-4ebe-8fc4-d97a2fca71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VWS_Wordvorlage_OHNE-LOGO.dotx</Template>
  <TotalTime>0</TotalTime>
  <Pages>1</Pages>
  <Words>109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Hüfler-Fick, Annabella</dc:creator>
  <cp:keywords/>
  <dc:description/>
  <cp:lastModifiedBy>Riegler, Barbara</cp:lastModifiedBy>
  <cp:revision>2</cp:revision>
  <dcterms:created xsi:type="dcterms:W3CDTF">2026-02-16T09:52:00Z</dcterms:created>
  <dcterms:modified xsi:type="dcterms:W3CDTF">2026-02-16T09:52:00Z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0x01010062D0FA243E246141A79DD14743DB1D40</vt:lpwstr>
  </property>
  <property fmtid="{D5CDD505-2E9C-101B-9397-08002B2CF9AE}" pid="3" name="MediaServiceImageTags">
    <vt:lpwstr/>
  </property>
</Properties>
</file>