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0739" w14:textId="77777777" w:rsidR="008A6FEB" w:rsidRPr="004A477A" w:rsidRDefault="00CD0FD6" w:rsidP="00474E42">
      <w:pPr>
        <w:pStyle w:val="VWSTitel"/>
        <w:rPr>
          <w:lang w:val="en-US"/>
        </w:rPr>
      </w:pPr>
      <w:r w:rsidRPr="004A477A">
        <w:rPr>
          <w:lang w:val="en-US"/>
        </w:rPr>
        <w:t>Scoping Workshop</w:t>
      </w:r>
    </w:p>
    <w:p w14:paraId="0B121FA6" w14:textId="1BFACFAC" w:rsidR="00E816E8" w:rsidRPr="004A477A" w:rsidRDefault="00CD0FD6" w:rsidP="00474E42">
      <w:pPr>
        <w:pStyle w:val="VWSTitel"/>
        <w:rPr>
          <w:sz w:val="36"/>
          <w:szCs w:val="36"/>
          <w:lang w:val="en-US"/>
        </w:rPr>
      </w:pPr>
      <w:proofErr w:type="spellStart"/>
      <w:r w:rsidRPr="004A477A">
        <w:rPr>
          <w:lang w:val="en-US"/>
        </w:rPr>
        <w:t>Antrags</w:t>
      </w:r>
      <w:proofErr w:type="spellEnd"/>
      <w:r w:rsidR="00E07E1B" w:rsidRPr="004A477A">
        <w:rPr>
          <w:lang w:val="en-US"/>
        </w:rPr>
        <w:t>-T</w:t>
      </w:r>
      <w:r w:rsidR="00F138F0" w:rsidRPr="004A477A">
        <w:rPr>
          <w:lang w:val="en-US"/>
        </w:rPr>
        <w:t>emplate</w:t>
      </w:r>
      <w:r w:rsidR="008A6FEB" w:rsidRPr="004A477A">
        <w:rPr>
          <w:lang w:val="en-US"/>
        </w:rPr>
        <w:t xml:space="preserve"> / </w:t>
      </w:r>
      <w:r w:rsidR="008A6FEB" w:rsidRPr="004A477A">
        <w:rPr>
          <w:i/>
          <w:iCs/>
          <w:lang w:val="en-US"/>
        </w:rPr>
        <w:t>Proposal template</w:t>
      </w:r>
    </w:p>
    <w:p w14:paraId="093DDBBC" w14:textId="75535467" w:rsidR="009A1AB5" w:rsidRPr="00B00D35" w:rsidRDefault="00CD0FD6" w:rsidP="008A6FEB">
      <w:pPr>
        <w:pStyle w:val="VWSDachzeile"/>
        <w:rPr>
          <w:lang w:val="en-US"/>
        </w:rPr>
      </w:pPr>
      <w:bookmarkStart w:id="0" w:name="_Toc465322108"/>
      <w:bookmarkStart w:id="1" w:name="_Toc465327102"/>
      <w:r w:rsidRPr="00FA5079">
        <w:t xml:space="preserve">Bitte füllen Sie das Template </w:t>
      </w:r>
      <w:r w:rsidR="007E2B7B" w:rsidRPr="00FA5079">
        <w:t xml:space="preserve">auf Deutsch oder Englisch </w:t>
      </w:r>
      <w:r w:rsidRPr="00FA5079">
        <w:t xml:space="preserve">vollständig aus und reichen Sie es als PDF-Dokument über das elektronische Antragsportal ein. </w:t>
      </w:r>
      <w:r w:rsidRPr="00B00D35">
        <w:rPr>
          <w:lang w:val="en-US"/>
        </w:rPr>
        <w:t xml:space="preserve">Bitte </w:t>
      </w:r>
      <w:proofErr w:type="spellStart"/>
      <w:r w:rsidRPr="00B00D35">
        <w:rPr>
          <w:lang w:val="en-US"/>
        </w:rPr>
        <w:t>behalten</w:t>
      </w:r>
      <w:proofErr w:type="spellEnd"/>
      <w:r w:rsidRPr="00B00D35">
        <w:rPr>
          <w:lang w:val="en-US"/>
        </w:rPr>
        <w:t xml:space="preserve"> Sie die </w:t>
      </w:r>
      <w:proofErr w:type="spellStart"/>
      <w:r w:rsidRPr="00B00D35">
        <w:rPr>
          <w:lang w:val="en-US"/>
        </w:rPr>
        <w:t>Formatierung</w:t>
      </w:r>
      <w:proofErr w:type="spellEnd"/>
      <w:r w:rsidRPr="00B00D35">
        <w:rPr>
          <w:lang w:val="en-US"/>
        </w:rPr>
        <w:t xml:space="preserve"> des </w:t>
      </w:r>
      <w:proofErr w:type="spellStart"/>
      <w:r w:rsidRPr="00B00D35">
        <w:rPr>
          <w:lang w:val="en-US"/>
        </w:rPr>
        <w:t>Dokuments</w:t>
      </w:r>
      <w:proofErr w:type="spellEnd"/>
      <w:r w:rsidRPr="00B00D35">
        <w:rPr>
          <w:lang w:val="en-US"/>
        </w:rPr>
        <w:t xml:space="preserve"> </w:t>
      </w:r>
      <w:proofErr w:type="spellStart"/>
      <w:r w:rsidRPr="00B00D35">
        <w:rPr>
          <w:lang w:val="en-US"/>
        </w:rPr>
        <w:t>bei</w:t>
      </w:r>
      <w:proofErr w:type="spellEnd"/>
      <w:r w:rsidRPr="00B00D35">
        <w:rPr>
          <w:lang w:val="en-US"/>
        </w:rPr>
        <w:t>.</w:t>
      </w:r>
    </w:p>
    <w:p w14:paraId="5154E145" w14:textId="56210F0F" w:rsidR="00E816E8" w:rsidRPr="00B00D35" w:rsidRDefault="00F30BDC" w:rsidP="00CD0FD6">
      <w:pPr>
        <w:pStyle w:val="VWSDachzeile"/>
        <w:rPr>
          <w:i/>
          <w:iCs/>
          <w:lang w:val="en-US"/>
        </w:rPr>
      </w:pPr>
      <w:r w:rsidRPr="00FA5079">
        <w:rPr>
          <w:lang w:val="en-US"/>
        </w:rPr>
        <w:br/>
      </w:r>
      <w:r w:rsidR="008A6FEB" w:rsidRPr="00FA5079">
        <w:rPr>
          <w:i/>
          <w:iCs/>
          <w:lang w:val="en-US"/>
        </w:rPr>
        <w:t xml:space="preserve">Please fill out the template </w:t>
      </w:r>
      <w:r w:rsidR="00FB450B" w:rsidRPr="00FA5079">
        <w:rPr>
          <w:i/>
          <w:iCs/>
          <w:lang w:val="en-US"/>
        </w:rPr>
        <w:t xml:space="preserve">in German or English </w:t>
      </w:r>
      <w:r w:rsidR="008A6FEB" w:rsidRPr="00FA5079">
        <w:rPr>
          <w:i/>
          <w:iCs/>
          <w:lang w:val="en-US"/>
        </w:rPr>
        <w:t xml:space="preserve">completely and submit it as a PDF document via the electronic </w:t>
      </w:r>
      <w:r w:rsidR="005724DA" w:rsidRPr="00FA5079">
        <w:rPr>
          <w:i/>
          <w:iCs/>
          <w:lang w:val="en-US"/>
        </w:rPr>
        <w:t>funding platform</w:t>
      </w:r>
      <w:r w:rsidR="008A6FEB" w:rsidRPr="00FA5079">
        <w:rPr>
          <w:i/>
          <w:iCs/>
          <w:lang w:val="en-US"/>
        </w:rPr>
        <w:t>. Please keep the formatting of the document.</w:t>
      </w:r>
    </w:p>
    <w:p w14:paraId="7A83A6CA" w14:textId="2D6EFC8F" w:rsidR="00BE7669" w:rsidRPr="00463CDD" w:rsidRDefault="00CD0FD6" w:rsidP="00D8369E">
      <w:pPr>
        <w:pStyle w:val="VWS1nummeriert"/>
        <w:rPr>
          <w:lang w:val="en-US"/>
        </w:rPr>
      </w:pPr>
      <w:bookmarkStart w:id="2" w:name="_Toc465322109"/>
      <w:bookmarkStart w:id="3" w:name="_Toc465327103"/>
      <w:bookmarkEnd w:id="2"/>
      <w:bookmarkEnd w:id="3"/>
      <w:r w:rsidRPr="00463CDD">
        <w:rPr>
          <w:lang w:val="en-US"/>
        </w:rPr>
        <w:t xml:space="preserve">Titel </w:t>
      </w:r>
      <w:r w:rsidR="008A6FEB" w:rsidRPr="00463CDD">
        <w:rPr>
          <w:lang w:val="en-US"/>
        </w:rPr>
        <w:t>Workshop</w:t>
      </w:r>
      <w:r w:rsidR="00CC2134" w:rsidRPr="00463CDD">
        <w:rPr>
          <w:lang w:val="en-US"/>
        </w:rPr>
        <w:br/>
      </w:r>
      <w:r w:rsidR="006775EF">
        <w:rPr>
          <w:i/>
          <w:iCs/>
          <w:sz w:val="24"/>
          <w:szCs w:val="24"/>
          <w:lang w:val="en-US"/>
        </w:rPr>
        <w:t>Title of the Workshop</w:t>
      </w:r>
    </w:p>
    <w:p w14:paraId="6112D09F" w14:textId="77777777" w:rsidR="00F30BDC" w:rsidRPr="00463CDD" w:rsidRDefault="00F30BDC" w:rsidP="00CD0FD6">
      <w:pPr>
        <w:pStyle w:val="VWSText"/>
        <w:rPr>
          <w:lang w:val="en-US" w:eastAsia="en-US"/>
        </w:rPr>
      </w:pPr>
    </w:p>
    <w:p w14:paraId="5C4348B2" w14:textId="77777777" w:rsidR="00CD0FD6" w:rsidRPr="00463CDD" w:rsidRDefault="00CD0FD6" w:rsidP="00CD0FD6">
      <w:pPr>
        <w:pStyle w:val="VWSText"/>
        <w:rPr>
          <w:lang w:val="en-US" w:eastAsia="en-US"/>
        </w:rPr>
      </w:pPr>
    </w:p>
    <w:p w14:paraId="693589E4" w14:textId="04334C90" w:rsidR="005A4EA2" w:rsidRPr="008A6FEB" w:rsidRDefault="00CD0FD6" w:rsidP="008A6FEB">
      <w:pPr>
        <w:pStyle w:val="VWS1nummeriert"/>
        <w:rPr>
          <w:lang w:val="en-US"/>
        </w:rPr>
      </w:pPr>
      <w:proofErr w:type="spellStart"/>
      <w:proofErr w:type="gramStart"/>
      <w:r w:rsidRPr="008A6FEB">
        <w:rPr>
          <w:lang w:val="en-US"/>
        </w:rPr>
        <w:t>Antragsteller:innen</w:t>
      </w:r>
      <w:proofErr w:type="spellEnd"/>
      <w:proofErr w:type="gramEnd"/>
      <w:r w:rsidR="008A6FEB">
        <w:rPr>
          <w:lang w:val="en-US"/>
        </w:rPr>
        <w:t xml:space="preserve"> (Name</w:t>
      </w:r>
      <w:r w:rsidRPr="008A6FEB">
        <w:rPr>
          <w:lang w:val="en-US"/>
        </w:rPr>
        <w:t>, Institution</w:t>
      </w:r>
      <w:r w:rsidR="008A6FEB" w:rsidRPr="008A6FEB">
        <w:rPr>
          <w:lang w:val="en-US"/>
        </w:rPr>
        <w:t>)</w:t>
      </w:r>
      <w:r w:rsidR="008A6FEB">
        <w:rPr>
          <w:lang w:val="en-US"/>
        </w:rPr>
        <w:br/>
      </w:r>
      <w:r w:rsidR="008A6FEB" w:rsidRPr="006F67BD">
        <w:rPr>
          <w:i/>
          <w:iCs/>
          <w:sz w:val="24"/>
          <w:szCs w:val="24"/>
          <w:lang w:val="en-US"/>
        </w:rPr>
        <w:t>Applicants (Name, Affiliation)</w:t>
      </w:r>
    </w:p>
    <w:p w14:paraId="04F7AD8A" w14:textId="77777777" w:rsidR="00CD0FD6" w:rsidRPr="009A1AB5" w:rsidRDefault="00CD0FD6" w:rsidP="00CD0FD6">
      <w:pPr>
        <w:pStyle w:val="VWSText"/>
        <w:rPr>
          <w:lang w:val="en-US" w:eastAsia="en-US"/>
        </w:rPr>
      </w:pPr>
    </w:p>
    <w:p w14:paraId="4DE44640" w14:textId="77777777" w:rsidR="00F30BDC" w:rsidRPr="009A1AB5" w:rsidRDefault="00F30BDC" w:rsidP="00CD0FD6">
      <w:pPr>
        <w:pStyle w:val="VWSText"/>
        <w:rPr>
          <w:lang w:val="en-US" w:eastAsia="en-US"/>
        </w:rPr>
      </w:pPr>
    </w:p>
    <w:p w14:paraId="410ACB20" w14:textId="524880BF" w:rsidR="00CD0FD6" w:rsidRPr="008A6FEB" w:rsidRDefault="00FE233B" w:rsidP="00CD0FD6">
      <w:pPr>
        <w:pStyle w:val="VWS1nummeriert"/>
      </w:pPr>
      <w:r w:rsidRPr="005333D2">
        <w:rPr>
          <w:u w:val="single"/>
        </w:rPr>
        <w:t>Zwei</w:t>
      </w:r>
      <w:r>
        <w:t xml:space="preserve"> </w:t>
      </w:r>
      <w:r w:rsidR="00DB1352">
        <w:t>p</w:t>
      </w:r>
      <w:r w:rsidR="000752D1">
        <w:t>räferierte</w:t>
      </w:r>
      <w:r w:rsidR="00CD0FD6">
        <w:t xml:space="preserve"> Dat</w:t>
      </w:r>
      <w:r w:rsidR="004A477A">
        <w:t>en</w:t>
      </w:r>
      <w:r w:rsidR="00CD0FD6">
        <w:t xml:space="preserve"> der Veranstaltung</w:t>
      </w:r>
      <w:r w:rsidR="008A6FEB">
        <w:br/>
      </w:r>
      <w:r w:rsidRPr="005333D2">
        <w:rPr>
          <w:i/>
          <w:iCs/>
          <w:sz w:val="24"/>
          <w:szCs w:val="24"/>
          <w:u w:val="single"/>
          <w:lang w:val="en-GB"/>
        </w:rPr>
        <w:t>Two</w:t>
      </w:r>
      <w:r>
        <w:rPr>
          <w:i/>
          <w:iCs/>
          <w:sz w:val="24"/>
          <w:szCs w:val="24"/>
          <w:lang w:val="en-GB"/>
        </w:rPr>
        <w:t xml:space="preserve"> </w:t>
      </w:r>
      <w:r w:rsidR="000752D1">
        <w:rPr>
          <w:i/>
          <w:iCs/>
          <w:sz w:val="24"/>
          <w:szCs w:val="24"/>
          <w:lang w:val="en-GB"/>
        </w:rPr>
        <w:t>Preferred</w:t>
      </w:r>
      <w:r w:rsidR="008A6FEB" w:rsidRPr="00E53155">
        <w:rPr>
          <w:i/>
          <w:iCs/>
          <w:sz w:val="24"/>
          <w:szCs w:val="24"/>
          <w:lang w:val="en-GB"/>
        </w:rPr>
        <w:t xml:space="preserve"> Date</w:t>
      </w:r>
      <w:r>
        <w:rPr>
          <w:i/>
          <w:iCs/>
          <w:sz w:val="24"/>
          <w:szCs w:val="24"/>
          <w:lang w:val="en-GB"/>
        </w:rPr>
        <w:t>s</w:t>
      </w:r>
      <w:r w:rsidR="008A6FEB" w:rsidRPr="00E53155">
        <w:rPr>
          <w:i/>
          <w:iCs/>
          <w:sz w:val="24"/>
          <w:szCs w:val="24"/>
          <w:lang w:val="en-GB"/>
        </w:rPr>
        <w:t xml:space="preserve"> of the Event</w:t>
      </w:r>
    </w:p>
    <w:p w14:paraId="69FCF82D" w14:textId="77777777" w:rsidR="00CD0FD6" w:rsidRDefault="00CD0FD6" w:rsidP="00CD0FD6">
      <w:pPr>
        <w:pStyle w:val="VWSText"/>
        <w:rPr>
          <w:lang w:eastAsia="en-US"/>
        </w:rPr>
      </w:pPr>
    </w:p>
    <w:p w14:paraId="5CFD2D29" w14:textId="77777777" w:rsidR="00CD0FD6" w:rsidRDefault="00CD0FD6" w:rsidP="00CD0FD6">
      <w:pPr>
        <w:pStyle w:val="VWSText"/>
        <w:rPr>
          <w:lang w:eastAsia="en-US"/>
        </w:rPr>
      </w:pPr>
    </w:p>
    <w:p w14:paraId="430995DD" w14:textId="58397CE8" w:rsidR="00CD0FD6" w:rsidRPr="00146C74" w:rsidRDefault="001D4639" w:rsidP="00CD0FD6">
      <w:pPr>
        <w:pStyle w:val="VWS1nummeriert"/>
        <w:rPr>
          <w:sz w:val="24"/>
          <w:szCs w:val="24"/>
        </w:rPr>
      </w:pPr>
      <w:r>
        <w:t xml:space="preserve">Wissenschaftliche </w:t>
      </w:r>
      <w:r w:rsidR="00CD0FD6" w:rsidRPr="00691F58">
        <w:t xml:space="preserve">Zusammenfassung </w:t>
      </w:r>
      <w:r w:rsidR="00617E6A">
        <w:t>auf Deutsch</w:t>
      </w:r>
      <w:r w:rsidR="00146C74">
        <w:t xml:space="preserve"> und </w:t>
      </w:r>
      <w:r w:rsidR="00617E6A">
        <w:t>Englisch</w:t>
      </w:r>
      <w:r w:rsidR="00CD0FD6" w:rsidRPr="00691F58">
        <w:t xml:space="preserve"> (jeweils max. 150</w:t>
      </w:r>
      <w:r w:rsidR="00F11C55">
        <w:t>0</w:t>
      </w:r>
      <w:r w:rsidR="00CD0FD6" w:rsidRPr="00691F58">
        <w:t xml:space="preserve"> </w:t>
      </w:r>
      <w:r w:rsidR="00D528DA">
        <w:t>Zeichen</w:t>
      </w:r>
      <w:r w:rsidR="00CD0FD6" w:rsidRPr="00691F58">
        <w:t>)</w:t>
      </w:r>
      <w:r w:rsidR="008A6FEB" w:rsidRPr="00146C74">
        <w:br/>
      </w:r>
      <w:r>
        <w:rPr>
          <w:i/>
          <w:iCs/>
          <w:sz w:val="24"/>
          <w:szCs w:val="24"/>
        </w:rPr>
        <w:t xml:space="preserve">Scientific </w:t>
      </w:r>
      <w:r w:rsidR="006F20D5">
        <w:rPr>
          <w:i/>
          <w:iCs/>
          <w:sz w:val="24"/>
          <w:szCs w:val="24"/>
        </w:rPr>
        <w:t>Abstract</w:t>
      </w:r>
      <w:r w:rsidR="00855B53">
        <w:rPr>
          <w:i/>
          <w:iCs/>
          <w:sz w:val="24"/>
          <w:szCs w:val="24"/>
        </w:rPr>
        <w:t>s</w:t>
      </w:r>
      <w:r w:rsidR="008A6FEB" w:rsidRPr="00146C74">
        <w:rPr>
          <w:i/>
          <w:iCs/>
          <w:sz w:val="24"/>
          <w:szCs w:val="24"/>
        </w:rPr>
        <w:t xml:space="preserve"> </w:t>
      </w:r>
      <w:r w:rsidR="006509B7">
        <w:rPr>
          <w:i/>
          <w:iCs/>
          <w:sz w:val="24"/>
          <w:szCs w:val="24"/>
        </w:rPr>
        <w:t xml:space="preserve">in </w:t>
      </w:r>
      <w:r w:rsidR="008A6FEB" w:rsidRPr="00146C74">
        <w:rPr>
          <w:i/>
          <w:iCs/>
          <w:sz w:val="24"/>
          <w:szCs w:val="24"/>
        </w:rPr>
        <w:t>German</w:t>
      </w:r>
      <w:r w:rsidR="00146C74">
        <w:rPr>
          <w:i/>
          <w:iCs/>
          <w:sz w:val="24"/>
          <w:szCs w:val="24"/>
        </w:rPr>
        <w:t xml:space="preserve"> and </w:t>
      </w:r>
      <w:r w:rsidR="008A6FEB" w:rsidRPr="00146C74">
        <w:rPr>
          <w:i/>
          <w:iCs/>
          <w:sz w:val="24"/>
          <w:szCs w:val="24"/>
        </w:rPr>
        <w:t>English (</w:t>
      </w:r>
      <w:proofErr w:type="spellStart"/>
      <w:r w:rsidR="008A6FEB" w:rsidRPr="00146C74">
        <w:rPr>
          <w:i/>
          <w:iCs/>
          <w:sz w:val="24"/>
          <w:szCs w:val="24"/>
        </w:rPr>
        <w:t>each</w:t>
      </w:r>
      <w:proofErr w:type="spellEnd"/>
      <w:r w:rsidR="008A6FEB" w:rsidRPr="00146C74">
        <w:rPr>
          <w:i/>
          <w:iCs/>
          <w:sz w:val="24"/>
          <w:szCs w:val="24"/>
        </w:rPr>
        <w:t xml:space="preserve"> max. 150</w:t>
      </w:r>
      <w:r w:rsidR="00D528DA">
        <w:rPr>
          <w:i/>
          <w:iCs/>
          <w:sz w:val="24"/>
          <w:szCs w:val="24"/>
        </w:rPr>
        <w:t>0</w:t>
      </w:r>
      <w:r w:rsidR="008A6FEB" w:rsidRPr="00146C74">
        <w:rPr>
          <w:i/>
          <w:iCs/>
          <w:sz w:val="24"/>
          <w:szCs w:val="24"/>
        </w:rPr>
        <w:t xml:space="preserve"> </w:t>
      </w:r>
      <w:proofErr w:type="spellStart"/>
      <w:r w:rsidR="00D528DA">
        <w:rPr>
          <w:i/>
          <w:iCs/>
          <w:sz w:val="24"/>
          <w:szCs w:val="24"/>
        </w:rPr>
        <w:t>characters</w:t>
      </w:r>
      <w:proofErr w:type="spellEnd"/>
      <w:r w:rsidR="008A6FEB" w:rsidRPr="00146C74">
        <w:rPr>
          <w:i/>
          <w:iCs/>
          <w:sz w:val="24"/>
          <w:szCs w:val="24"/>
        </w:rPr>
        <w:t>)</w:t>
      </w:r>
    </w:p>
    <w:p w14:paraId="58855901" w14:textId="77777777" w:rsidR="00CD0FD6" w:rsidRPr="00146C74" w:rsidRDefault="00CD0FD6" w:rsidP="00CD0FD6">
      <w:pPr>
        <w:pStyle w:val="VWSText"/>
        <w:rPr>
          <w:lang w:eastAsia="en-US"/>
        </w:rPr>
      </w:pPr>
    </w:p>
    <w:p w14:paraId="37C816F8" w14:textId="77777777" w:rsidR="00CD0FD6" w:rsidRPr="00146C74" w:rsidRDefault="00CD0FD6" w:rsidP="00CD0FD6">
      <w:pPr>
        <w:pStyle w:val="VWSText"/>
        <w:rPr>
          <w:lang w:eastAsia="en-US"/>
        </w:rPr>
      </w:pPr>
    </w:p>
    <w:p w14:paraId="54537FF5" w14:textId="69C64609" w:rsidR="00CD0FD6" w:rsidRPr="008A6FEB" w:rsidRDefault="00163734" w:rsidP="00CD0FD6">
      <w:pPr>
        <w:pStyle w:val="VWS1nummeriert"/>
        <w:rPr>
          <w:sz w:val="24"/>
          <w:szCs w:val="24"/>
        </w:rPr>
      </w:pPr>
      <w:r>
        <w:lastRenderedPageBreak/>
        <w:t>Vorhabenbe</w:t>
      </w:r>
      <w:r w:rsidR="00CD0FD6">
        <w:t xml:space="preserve">schreibung (max. 1200 Wörter) und </w:t>
      </w:r>
      <w:r w:rsidR="00EA24BD">
        <w:t>Bibliografie</w:t>
      </w:r>
      <w:r w:rsidR="008A6FEB">
        <w:t xml:space="preserve"> </w:t>
      </w:r>
      <w:r w:rsidR="008A6FEB" w:rsidRPr="00163734">
        <w:rPr>
          <w:i/>
          <w:iCs/>
          <w:sz w:val="24"/>
          <w:szCs w:val="24"/>
        </w:rPr>
        <w:t xml:space="preserve">Project </w:t>
      </w:r>
      <w:proofErr w:type="spellStart"/>
      <w:r w:rsidR="008A6FEB" w:rsidRPr="00163734">
        <w:rPr>
          <w:i/>
          <w:iCs/>
          <w:sz w:val="24"/>
          <w:szCs w:val="24"/>
        </w:rPr>
        <w:t>description</w:t>
      </w:r>
      <w:proofErr w:type="spellEnd"/>
      <w:r w:rsidR="008A6FEB" w:rsidRPr="00163734">
        <w:rPr>
          <w:i/>
          <w:iCs/>
          <w:sz w:val="24"/>
          <w:szCs w:val="24"/>
        </w:rPr>
        <w:t xml:space="preserve"> (max. 1200 </w:t>
      </w:r>
      <w:proofErr w:type="spellStart"/>
      <w:r w:rsidR="008A6FEB" w:rsidRPr="00163734">
        <w:rPr>
          <w:i/>
          <w:iCs/>
          <w:sz w:val="24"/>
          <w:szCs w:val="24"/>
        </w:rPr>
        <w:t>words</w:t>
      </w:r>
      <w:proofErr w:type="spellEnd"/>
      <w:r w:rsidR="00C552A9" w:rsidRPr="00163734">
        <w:rPr>
          <w:i/>
          <w:iCs/>
          <w:sz w:val="24"/>
          <w:szCs w:val="24"/>
        </w:rPr>
        <w:t>)</w:t>
      </w:r>
      <w:r w:rsidR="008A6FEB" w:rsidRPr="00163734">
        <w:rPr>
          <w:i/>
          <w:iCs/>
          <w:sz w:val="24"/>
          <w:szCs w:val="24"/>
        </w:rPr>
        <w:t xml:space="preserve"> and </w:t>
      </w:r>
      <w:proofErr w:type="spellStart"/>
      <w:r w:rsidR="002618A8" w:rsidRPr="00163734">
        <w:rPr>
          <w:i/>
          <w:iCs/>
          <w:sz w:val="24"/>
          <w:szCs w:val="24"/>
        </w:rPr>
        <w:t>r</w:t>
      </w:r>
      <w:r w:rsidR="00954202" w:rsidRPr="00163734">
        <w:rPr>
          <w:i/>
          <w:iCs/>
          <w:sz w:val="24"/>
          <w:szCs w:val="24"/>
        </w:rPr>
        <w:t>eferences</w:t>
      </w:r>
      <w:proofErr w:type="spellEnd"/>
    </w:p>
    <w:p w14:paraId="6632208D" w14:textId="77777777" w:rsidR="00CD0FD6" w:rsidRDefault="00CD0FD6" w:rsidP="00CD0FD6">
      <w:pPr>
        <w:pStyle w:val="VWSText"/>
        <w:rPr>
          <w:lang w:eastAsia="en-US"/>
        </w:rPr>
      </w:pPr>
    </w:p>
    <w:p w14:paraId="23FD1FF3" w14:textId="77777777" w:rsidR="00CD0FD6" w:rsidRDefault="00CD0FD6" w:rsidP="00CD0FD6">
      <w:pPr>
        <w:pStyle w:val="VWSText"/>
        <w:rPr>
          <w:lang w:eastAsia="en-US"/>
        </w:rPr>
      </w:pPr>
    </w:p>
    <w:p w14:paraId="3D95DAD6" w14:textId="2699E617" w:rsidR="00CD0FD6" w:rsidRPr="008A6FEB" w:rsidRDefault="00CD0FD6" w:rsidP="008A6FEB">
      <w:pPr>
        <w:pStyle w:val="VWS1nummeriert"/>
        <w:rPr>
          <w:sz w:val="24"/>
          <w:szCs w:val="24"/>
        </w:rPr>
      </w:pPr>
      <w:r>
        <w:t>Konzept für das Positionspapier (max. 250 Wörter)</w:t>
      </w:r>
      <w:r w:rsidR="008A6FEB">
        <w:br/>
      </w:r>
      <w:r w:rsidR="008A6FEB" w:rsidRPr="00E53155">
        <w:rPr>
          <w:i/>
          <w:iCs/>
          <w:sz w:val="24"/>
          <w:szCs w:val="24"/>
          <w:lang w:val="en-GB"/>
        </w:rPr>
        <w:t xml:space="preserve">Development of the </w:t>
      </w:r>
      <w:r w:rsidR="00F9399F">
        <w:rPr>
          <w:i/>
          <w:iCs/>
          <w:sz w:val="24"/>
          <w:szCs w:val="24"/>
          <w:lang w:val="en-GB"/>
        </w:rPr>
        <w:t>p</w:t>
      </w:r>
      <w:r w:rsidR="008A6FEB" w:rsidRPr="00E53155">
        <w:rPr>
          <w:i/>
          <w:iCs/>
          <w:sz w:val="24"/>
          <w:szCs w:val="24"/>
          <w:lang w:val="en-GB"/>
        </w:rPr>
        <w:t>osition paper (max. 250 words)</w:t>
      </w:r>
    </w:p>
    <w:p w14:paraId="095055D3" w14:textId="77777777" w:rsidR="00CD0FD6" w:rsidRDefault="00CD0FD6" w:rsidP="00CD0FD6">
      <w:pPr>
        <w:pStyle w:val="VWSText"/>
        <w:rPr>
          <w:lang w:eastAsia="en-US"/>
        </w:rPr>
      </w:pPr>
    </w:p>
    <w:p w14:paraId="18258AEC" w14:textId="77777777" w:rsidR="00CD0FD6" w:rsidRDefault="00CD0FD6" w:rsidP="00CD0FD6">
      <w:pPr>
        <w:pStyle w:val="VWSText"/>
        <w:rPr>
          <w:lang w:eastAsia="en-US"/>
        </w:rPr>
      </w:pPr>
    </w:p>
    <w:p w14:paraId="413C29F1" w14:textId="737339E3" w:rsidR="00CD0FD6" w:rsidRDefault="00CD0FD6" w:rsidP="00CD0FD6">
      <w:pPr>
        <w:pStyle w:val="VWS1nummeriert"/>
      </w:pPr>
      <w:r>
        <w:t>Raumbedarf</w:t>
      </w:r>
      <w:r w:rsidR="008A6FEB">
        <w:br/>
      </w:r>
      <w:r w:rsidR="008A6FEB" w:rsidRPr="00E53155">
        <w:rPr>
          <w:i/>
          <w:iCs/>
          <w:sz w:val="24"/>
          <w:szCs w:val="24"/>
          <w:lang w:val="en-GB"/>
        </w:rPr>
        <w:t>Room requirements</w:t>
      </w:r>
    </w:p>
    <w:p w14:paraId="39D70818" w14:textId="77777777" w:rsidR="00CD0FD6" w:rsidRDefault="00CD0FD6" w:rsidP="00CD0FD6">
      <w:pPr>
        <w:pStyle w:val="VWSText"/>
        <w:rPr>
          <w:lang w:eastAsia="en-US"/>
        </w:rPr>
      </w:pPr>
    </w:p>
    <w:p w14:paraId="1C1DA991" w14:textId="77777777" w:rsidR="00284C39" w:rsidRDefault="00284C39" w:rsidP="00CD0FD6">
      <w:pPr>
        <w:pStyle w:val="VWSText"/>
        <w:rPr>
          <w:lang w:eastAsia="en-US"/>
        </w:rPr>
      </w:pPr>
    </w:p>
    <w:p w14:paraId="036615E5" w14:textId="77777777" w:rsidR="00CD0FD6" w:rsidRDefault="00CD0FD6" w:rsidP="00CD0FD6">
      <w:pPr>
        <w:pStyle w:val="VWSText"/>
        <w:rPr>
          <w:lang w:eastAsia="en-US"/>
        </w:rPr>
      </w:pPr>
    </w:p>
    <w:p w14:paraId="7E4652E7" w14:textId="77777777" w:rsidR="00CD0FD6" w:rsidRDefault="00CD0FD6" w:rsidP="00CD0FD6">
      <w:pPr>
        <w:pStyle w:val="VWSText"/>
        <w:rPr>
          <w:lang w:eastAsia="en-US"/>
        </w:rPr>
        <w:sectPr w:rsidR="00CD0FD6" w:rsidSect="00FA5079">
          <w:footerReference w:type="default" r:id="rId11"/>
          <w:headerReference w:type="first" r:id="rId12"/>
          <w:footerReference w:type="first" r:id="rId13"/>
          <w:pgSz w:w="11906" w:h="16838"/>
          <w:pgMar w:top="1701" w:right="1985" w:bottom="1276" w:left="1418" w:header="3288" w:footer="754" w:gutter="0"/>
          <w:cols w:space="708"/>
          <w:docGrid w:linePitch="360"/>
        </w:sectPr>
      </w:pPr>
    </w:p>
    <w:p w14:paraId="07848F48" w14:textId="199A9154" w:rsidR="00CD0FD6" w:rsidRPr="00611DE8" w:rsidRDefault="00CD0FD6" w:rsidP="00CD0FD6">
      <w:pPr>
        <w:pStyle w:val="VWS1nummeriert"/>
        <w:rPr>
          <w:i/>
          <w:iCs/>
          <w:sz w:val="16"/>
          <w:szCs w:val="16"/>
          <w:lang w:val="en-US"/>
        </w:rPr>
      </w:pPr>
      <w:r w:rsidRPr="005333D2">
        <w:lastRenderedPageBreak/>
        <w:t xml:space="preserve">Vorläufige </w:t>
      </w:r>
      <w:proofErr w:type="spellStart"/>
      <w:proofErr w:type="gramStart"/>
      <w:r w:rsidRPr="005333D2">
        <w:t>Teilnehmer:innenlist</w:t>
      </w:r>
      <w:bookmarkEnd w:id="0"/>
      <w:bookmarkEnd w:id="1"/>
      <w:r w:rsidRPr="005333D2">
        <w:t>e</w:t>
      </w:r>
      <w:proofErr w:type="spellEnd"/>
      <w:proofErr w:type="gramEnd"/>
      <w:r w:rsidR="00611DE8">
        <w:t xml:space="preserve"> </w:t>
      </w:r>
      <w:r w:rsidR="005333D2" w:rsidRPr="00611DE8">
        <w:rPr>
          <w:sz w:val="16"/>
          <w:szCs w:val="16"/>
        </w:rPr>
        <w:t xml:space="preserve">(inkl. </w:t>
      </w:r>
      <w:proofErr w:type="spellStart"/>
      <w:proofErr w:type="gramStart"/>
      <w:r w:rsidR="005333D2" w:rsidRPr="00611DE8">
        <w:rPr>
          <w:sz w:val="16"/>
          <w:szCs w:val="16"/>
        </w:rPr>
        <w:t>Antragsteller:innen</w:t>
      </w:r>
      <w:proofErr w:type="spellEnd"/>
      <w:proofErr w:type="gramEnd"/>
      <w:r w:rsidR="005333D2" w:rsidRPr="00611DE8">
        <w:rPr>
          <w:sz w:val="16"/>
          <w:szCs w:val="16"/>
        </w:rPr>
        <w:t xml:space="preserve">, einer studentischen Hilfskraft und </w:t>
      </w:r>
      <w:proofErr w:type="spellStart"/>
      <w:r w:rsidR="005333D2" w:rsidRPr="00611DE8">
        <w:rPr>
          <w:sz w:val="16"/>
          <w:szCs w:val="16"/>
        </w:rPr>
        <w:t>Moderator:in</w:t>
      </w:r>
      <w:proofErr w:type="spellEnd"/>
      <w:r w:rsidR="005333D2" w:rsidRPr="00611DE8">
        <w:rPr>
          <w:sz w:val="16"/>
          <w:szCs w:val="16"/>
        </w:rPr>
        <w:t>)</w:t>
      </w:r>
      <w:r w:rsidR="008A6FEB" w:rsidRPr="00611DE8">
        <w:rPr>
          <w:sz w:val="16"/>
          <w:szCs w:val="16"/>
        </w:rPr>
        <w:br/>
      </w:r>
      <w:proofErr w:type="spellStart"/>
      <w:r w:rsidR="008A6FEB" w:rsidRPr="005333D2">
        <w:rPr>
          <w:i/>
          <w:iCs/>
          <w:sz w:val="24"/>
          <w:szCs w:val="24"/>
        </w:rPr>
        <w:t>Preliminary</w:t>
      </w:r>
      <w:proofErr w:type="spellEnd"/>
      <w:r w:rsidR="008A6FEB" w:rsidRPr="005333D2">
        <w:rPr>
          <w:i/>
          <w:iCs/>
          <w:sz w:val="24"/>
          <w:szCs w:val="24"/>
        </w:rPr>
        <w:t xml:space="preserve"> </w:t>
      </w:r>
      <w:proofErr w:type="spellStart"/>
      <w:r w:rsidR="008A6FEB" w:rsidRPr="005333D2">
        <w:rPr>
          <w:i/>
          <w:iCs/>
          <w:sz w:val="24"/>
          <w:szCs w:val="24"/>
        </w:rPr>
        <w:t>list</w:t>
      </w:r>
      <w:proofErr w:type="spellEnd"/>
      <w:r w:rsidR="008A6FEB" w:rsidRPr="005333D2">
        <w:rPr>
          <w:i/>
          <w:iCs/>
          <w:sz w:val="24"/>
          <w:szCs w:val="24"/>
        </w:rPr>
        <w:t xml:space="preserve"> </w:t>
      </w:r>
      <w:proofErr w:type="spellStart"/>
      <w:r w:rsidR="008A6FEB" w:rsidRPr="005333D2">
        <w:rPr>
          <w:i/>
          <w:iCs/>
          <w:sz w:val="24"/>
          <w:szCs w:val="24"/>
        </w:rPr>
        <w:t>of</w:t>
      </w:r>
      <w:proofErr w:type="spellEnd"/>
      <w:r w:rsidR="008A6FEB" w:rsidRPr="005333D2">
        <w:rPr>
          <w:i/>
          <w:iCs/>
          <w:sz w:val="24"/>
          <w:szCs w:val="24"/>
        </w:rPr>
        <w:t xml:space="preserve"> </w:t>
      </w:r>
      <w:proofErr w:type="spellStart"/>
      <w:r w:rsidR="008A6FEB" w:rsidRPr="005333D2">
        <w:rPr>
          <w:i/>
          <w:iCs/>
          <w:sz w:val="24"/>
          <w:szCs w:val="24"/>
        </w:rPr>
        <w:t>participants</w:t>
      </w:r>
      <w:proofErr w:type="spellEnd"/>
      <w:r w:rsidR="00611DE8">
        <w:rPr>
          <w:i/>
          <w:iCs/>
          <w:sz w:val="24"/>
          <w:szCs w:val="24"/>
        </w:rPr>
        <w:t xml:space="preserve"> </w:t>
      </w:r>
      <w:r w:rsidR="005333D2" w:rsidRPr="00611DE8">
        <w:rPr>
          <w:i/>
          <w:iCs/>
          <w:sz w:val="16"/>
          <w:szCs w:val="16"/>
        </w:rPr>
        <w:t xml:space="preserve">(incl. </w:t>
      </w:r>
      <w:r w:rsidR="005333D2" w:rsidRPr="00611DE8">
        <w:rPr>
          <w:i/>
          <w:iCs/>
          <w:sz w:val="16"/>
          <w:szCs w:val="16"/>
          <w:lang w:val="en-US"/>
        </w:rPr>
        <w:t>Applicants, one student assistant and moderator)</w:t>
      </w:r>
    </w:p>
    <w:p w14:paraId="5FC2C641" w14:textId="77777777" w:rsidR="00CD0FD6" w:rsidRPr="005333D2" w:rsidRDefault="00CD0FD6" w:rsidP="00CD0FD6">
      <w:pPr>
        <w:pStyle w:val="VWSText"/>
        <w:rPr>
          <w:lang w:val="en-US" w:eastAsia="en-US"/>
        </w:rPr>
      </w:pPr>
    </w:p>
    <w:tbl>
      <w:tblPr>
        <w:tblW w:w="140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9"/>
        <w:gridCol w:w="3284"/>
        <w:gridCol w:w="992"/>
        <w:gridCol w:w="1895"/>
        <w:gridCol w:w="2641"/>
        <w:gridCol w:w="3118"/>
        <w:gridCol w:w="1560"/>
      </w:tblGrid>
      <w:tr w:rsidR="003F1386" w:rsidRPr="00CD0FD6" w14:paraId="0F55AAEB" w14:textId="77777777" w:rsidTr="006D146A">
        <w:tc>
          <w:tcPr>
            <w:tcW w:w="539" w:type="dxa"/>
          </w:tcPr>
          <w:p w14:paraId="2B0D941E" w14:textId="77777777" w:rsidR="003F138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  <w:p w14:paraId="64446C39" w14:textId="74DE31E4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4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84" w:type="dxa"/>
          </w:tcPr>
          <w:p w14:paraId="57B576C2" w14:textId="77777777" w:rsidR="003F138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Vorname</w:t>
            </w:r>
          </w:p>
          <w:p w14:paraId="2FF8AD96" w14:textId="365D1E38" w:rsidR="003F1386" w:rsidRPr="00141E8D" w:rsidRDefault="003F1386" w:rsidP="00812F6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141E8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Name, Surname</w:t>
            </w:r>
          </w:p>
        </w:tc>
        <w:tc>
          <w:tcPr>
            <w:tcW w:w="992" w:type="dxa"/>
          </w:tcPr>
          <w:p w14:paraId="72281607" w14:textId="4272FAE7" w:rsidR="003F1386" w:rsidRPr="00121312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m/w/d</w:t>
            </w:r>
          </w:p>
        </w:tc>
        <w:tc>
          <w:tcPr>
            <w:tcW w:w="1895" w:type="dxa"/>
          </w:tcPr>
          <w:p w14:paraId="06E1EFC6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  <w:p w14:paraId="24B841B1" w14:textId="4EEDE9A3" w:rsidR="003F1386" w:rsidRPr="00DC4053" w:rsidRDefault="003F1386" w:rsidP="00812F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405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Pr="00DC4053">
              <w:rPr>
                <w:rFonts w:ascii="Arial" w:hAnsi="Arial" w:cs="Arial"/>
                <w:bCs/>
                <w:sz w:val="20"/>
                <w:szCs w:val="20"/>
              </w:rPr>
              <w:t>Professor:in</w:t>
            </w:r>
            <w:proofErr w:type="spellEnd"/>
            <w:r w:rsidRPr="00DC405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C4053">
              <w:rPr>
                <w:rFonts w:ascii="Arial" w:hAnsi="Arial" w:cs="Arial"/>
                <w:bCs/>
                <w:sz w:val="20"/>
                <w:szCs w:val="20"/>
              </w:rPr>
              <w:t>PostDoc</w:t>
            </w:r>
            <w:proofErr w:type="spellEnd"/>
            <w:r w:rsidRPr="00DC4053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DC4053">
              <w:rPr>
                <w:rFonts w:ascii="Arial" w:hAnsi="Arial" w:cs="Arial"/>
                <w:bCs/>
                <w:sz w:val="20"/>
                <w:szCs w:val="20"/>
              </w:rPr>
              <w:t>Doktorand:in</w:t>
            </w:r>
            <w:proofErr w:type="spellEnd"/>
            <w:r w:rsidRPr="00DC4053">
              <w:rPr>
                <w:rFonts w:ascii="Arial" w:hAnsi="Arial" w:cs="Arial"/>
                <w:bCs/>
                <w:sz w:val="20"/>
                <w:szCs w:val="20"/>
              </w:rPr>
              <w:t xml:space="preserve"> etc. / </w:t>
            </w:r>
            <w:proofErr w:type="spellStart"/>
            <w:r w:rsidRPr="00DC40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professor</w:t>
            </w:r>
            <w:proofErr w:type="spellEnd"/>
            <w:r w:rsidRPr="00DC40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C40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postdoc</w:t>
            </w:r>
            <w:proofErr w:type="spellEnd"/>
            <w:r w:rsidRPr="00DC40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PhD </w:t>
            </w:r>
            <w:proofErr w:type="spellStart"/>
            <w:r w:rsidRPr="00DC40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student</w:t>
            </w:r>
            <w:proofErr w:type="spellEnd"/>
            <w:r w:rsidRPr="00DC405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etc</w:t>
            </w:r>
            <w:r w:rsidRPr="00DC4053">
              <w:rPr>
                <w:rFonts w:ascii="Arial" w:hAnsi="Arial" w:cs="Arial"/>
                <w:bCs/>
                <w:sz w:val="20"/>
                <w:szCs w:val="20"/>
              </w:rPr>
              <w:t>.)</w:t>
            </w:r>
          </w:p>
        </w:tc>
        <w:tc>
          <w:tcPr>
            <w:tcW w:w="2641" w:type="dxa"/>
          </w:tcPr>
          <w:p w14:paraId="179725F0" w14:textId="77777777" w:rsidR="003F138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  <w:r w:rsidR="00EE6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466FF4">
              <w:rPr>
                <w:rFonts w:ascii="Arial" w:hAnsi="Arial" w:cs="Arial"/>
                <w:b/>
                <w:bCs/>
                <w:sz w:val="20"/>
                <w:szCs w:val="20"/>
              </w:rPr>
              <w:t>Land</w:t>
            </w:r>
          </w:p>
          <w:p w14:paraId="2B5F4A3A" w14:textId="6379F933" w:rsidR="00466FF4" w:rsidRPr="00466FF4" w:rsidRDefault="00466FF4" w:rsidP="00812F6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66F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Institution,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</w:t>
            </w:r>
            <w:r w:rsidRPr="00466FF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ountry</w:t>
            </w:r>
          </w:p>
        </w:tc>
        <w:tc>
          <w:tcPr>
            <w:tcW w:w="3118" w:type="dxa"/>
          </w:tcPr>
          <w:p w14:paraId="7CC68AF4" w14:textId="77777777" w:rsidR="003F138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Fachgebiet</w:t>
            </w:r>
          </w:p>
          <w:p w14:paraId="01AF6100" w14:textId="0DED607E" w:rsidR="003F1386" w:rsidRPr="00441E74" w:rsidRDefault="003F1386" w:rsidP="00812F6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41E7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Field of Research</w:t>
            </w:r>
          </w:p>
        </w:tc>
        <w:tc>
          <w:tcPr>
            <w:tcW w:w="1560" w:type="dxa"/>
          </w:tcPr>
          <w:p w14:paraId="4028ECE1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/>
                <w:bCs/>
                <w:sz w:val="20"/>
                <w:szCs w:val="20"/>
              </w:rPr>
              <w:t>Status</w:t>
            </w:r>
          </w:p>
          <w:p w14:paraId="7D145033" w14:textId="7F0F051E" w:rsidR="003F1386" w:rsidRPr="00CD0FD6" w:rsidRDefault="003F1386" w:rsidP="00812F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0FD6">
              <w:rPr>
                <w:rFonts w:ascii="Arial" w:hAnsi="Arial" w:cs="Arial"/>
                <w:bCs/>
                <w:sz w:val="20"/>
                <w:szCs w:val="20"/>
              </w:rPr>
              <w:t>(angefragt, zugesagt etc.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0926DD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invited, confirmed, etc.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94237" w:rsidRPr="00CD0FD6" w14:paraId="2815F9B5" w14:textId="77777777" w:rsidTr="006D146A">
        <w:tc>
          <w:tcPr>
            <w:tcW w:w="539" w:type="dxa"/>
            <w:shd w:val="clear" w:color="auto" w:fill="F2F2F2"/>
          </w:tcPr>
          <w:p w14:paraId="648AAC8C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F2F2F2"/>
          </w:tcPr>
          <w:p w14:paraId="370A5306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</w:tcPr>
          <w:p w14:paraId="221FD0B1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2F2F2"/>
          </w:tcPr>
          <w:p w14:paraId="3995E307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F2F2F2"/>
          </w:tcPr>
          <w:p w14:paraId="3B924A46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763838D1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/>
          </w:tcPr>
          <w:p w14:paraId="65E89E83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386" w:rsidRPr="00CD0FD6" w14:paraId="5C272172" w14:textId="77777777" w:rsidTr="006D146A">
        <w:tc>
          <w:tcPr>
            <w:tcW w:w="539" w:type="dxa"/>
          </w:tcPr>
          <w:p w14:paraId="6E1960BB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</w:tcPr>
          <w:p w14:paraId="5EA0C6D0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F81485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0380EEE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6CD4EE3B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C44FE2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397414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237" w:rsidRPr="00CD0FD6" w14:paraId="7A43556E" w14:textId="77777777" w:rsidTr="006D146A">
        <w:tc>
          <w:tcPr>
            <w:tcW w:w="539" w:type="dxa"/>
            <w:shd w:val="clear" w:color="auto" w:fill="F2F2F2"/>
          </w:tcPr>
          <w:p w14:paraId="643AE7C1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F2F2F2"/>
          </w:tcPr>
          <w:p w14:paraId="42D9D30B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</w:tcPr>
          <w:p w14:paraId="39823778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2F2F2"/>
          </w:tcPr>
          <w:p w14:paraId="5396D4B4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F2F2F2"/>
          </w:tcPr>
          <w:p w14:paraId="0A9EBACC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0670E154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/>
          </w:tcPr>
          <w:p w14:paraId="3381165A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386" w:rsidRPr="00CD0FD6" w14:paraId="3A0C6903" w14:textId="77777777" w:rsidTr="006D146A">
        <w:tc>
          <w:tcPr>
            <w:tcW w:w="539" w:type="dxa"/>
          </w:tcPr>
          <w:p w14:paraId="04315BE5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</w:tcPr>
          <w:p w14:paraId="749F0846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0D6C74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62065DE7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170A1E00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2DA4F0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1D7B35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237" w:rsidRPr="00CD0FD6" w14:paraId="27FA1601" w14:textId="77777777" w:rsidTr="006D146A">
        <w:tc>
          <w:tcPr>
            <w:tcW w:w="539" w:type="dxa"/>
            <w:shd w:val="clear" w:color="auto" w:fill="F2F2F2"/>
          </w:tcPr>
          <w:p w14:paraId="092559E1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F2F2F2"/>
          </w:tcPr>
          <w:p w14:paraId="78F5D2A5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</w:tcPr>
          <w:p w14:paraId="099EEFD7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2F2F2"/>
          </w:tcPr>
          <w:p w14:paraId="3163D429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F2F2F2"/>
          </w:tcPr>
          <w:p w14:paraId="6A3B515F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00AD96E9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/>
          </w:tcPr>
          <w:p w14:paraId="1E83239E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386" w:rsidRPr="00CD0FD6" w14:paraId="645C466D" w14:textId="77777777" w:rsidTr="006D146A">
        <w:tc>
          <w:tcPr>
            <w:tcW w:w="539" w:type="dxa"/>
          </w:tcPr>
          <w:p w14:paraId="402AECC8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</w:tcPr>
          <w:p w14:paraId="49CA90A1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1B5C15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</w:tcPr>
          <w:p w14:paraId="63A88B89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</w:tcPr>
          <w:p w14:paraId="50AC6F2B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1959F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45B5CD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4237" w:rsidRPr="00CD0FD6" w14:paraId="493AF7CF" w14:textId="77777777" w:rsidTr="006D146A">
        <w:tc>
          <w:tcPr>
            <w:tcW w:w="539" w:type="dxa"/>
            <w:shd w:val="clear" w:color="auto" w:fill="F2F2F2"/>
          </w:tcPr>
          <w:p w14:paraId="4306A2FB" w14:textId="77777777" w:rsidR="003F1386" w:rsidRPr="00CD0FD6" w:rsidRDefault="003F1386" w:rsidP="00812F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shd w:val="clear" w:color="auto" w:fill="F2F2F2"/>
          </w:tcPr>
          <w:p w14:paraId="70A759C9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</w:tcPr>
          <w:p w14:paraId="5F2C75B8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2F2F2"/>
          </w:tcPr>
          <w:p w14:paraId="47ACFDDE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1" w:type="dxa"/>
            <w:shd w:val="clear" w:color="auto" w:fill="F2F2F2"/>
          </w:tcPr>
          <w:p w14:paraId="140FB6AA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2F2F2"/>
          </w:tcPr>
          <w:p w14:paraId="39DF43D1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/>
          </w:tcPr>
          <w:p w14:paraId="45397B46" w14:textId="77777777" w:rsidR="003F1386" w:rsidRPr="00CD0FD6" w:rsidRDefault="003F1386" w:rsidP="00812F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386" w:rsidRPr="00EC2BED" w14:paraId="48AB349D" w14:textId="77777777" w:rsidTr="006D146A">
        <w:tc>
          <w:tcPr>
            <w:tcW w:w="539" w:type="dxa"/>
          </w:tcPr>
          <w:p w14:paraId="76418FB2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4C329527" w14:textId="77777777" w:rsidR="003F1386" w:rsidRPr="00EC2BED" w:rsidRDefault="003F1386" w:rsidP="00812F68"/>
        </w:tc>
        <w:tc>
          <w:tcPr>
            <w:tcW w:w="992" w:type="dxa"/>
          </w:tcPr>
          <w:p w14:paraId="4B90CBD0" w14:textId="77777777" w:rsidR="003F1386" w:rsidRPr="00EC2BED" w:rsidRDefault="003F1386" w:rsidP="00812F68"/>
        </w:tc>
        <w:tc>
          <w:tcPr>
            <w:tcW w:w="1895" w:type="dxa"/>
          </w:tcPr>
          <w:p w14:paraId="0CE7D1D1" w14:textId="77777777" w:rsidR="003F1386" w:rsidRPr="00EC2BED" w:rsidRDefault="003F1386" w:rsidP="00812F68"/>
        </w:tc>
        <w:tc>
          <w:tcPr>
            <w:tcW w:w="2641" w:type="dxa"/>
          </w:tcPr>
          <w:p w14:paraId="3AE2D72D" w14:textId="77777777" w:rsidR="003F1386" w:rsidRPr="00EC2BED" w:rsidRDefault="003F1386" w:rsidP="00812F68"/>
        </w:tc>
        <w:tc>
          <w:tcPr>
            <w:tcW w:w="3118" w:type="dxa"/>
          </w:tcPr>
          <w:p w14:paraId="2B659DE9" w14:textId="77777777" w:rsidR="003F1386" w:rsidRPr="00EC2BED" w:rsidRDefault="003F1386" w:rsidP="00812F68"/>
        </w:tc>
        <w:tc>
          <w:tcPr>
            <w:tcW w:w="1560" w:type="dxa"/>
          </w:tcPr>
          <w:p w14:paraId="7467AED6" w14:textId="77777777" w:rsidR="003F1386" w:rsidRPr="00EC2BED" w:rsidRDefault="003F1386" w:rsidP="00812F68"/>
        </w:tc>
      </w:tr>
      <w:tr w:rsidR="00394237" w:rsidRPr="00EC2BED" w14:paraId="4036F8FB" w14:textId="77777777" w:rsidTr="006D146A">
        <w:tc>
          <w:tcPr>
            <w:tcW w:w="539" w:type="dxa"/>
            <w:shd w:val="clear" w:color="auto" w:fill="F2F2F2"/>
          </w:tcPr>
          <w:p w14:paraId="6B0E4206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1D07DBF7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518E48E7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5A8FAC45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653849EF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3B793C40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350948B4" w14:textId="77777777" w:rsidR="003F1386" w:rsidRPr="00EC2BED" w:rsidRDefault="003F1386" w:rsidP="00812F68"/>
        </w:tc>
      </w:tr>
      <w:tr w:rsidR="003F1386" w:rsidRPr="00EC2BED" w14:paraId="77AFE121" w14:textId="77777777" w:rsidTr="006D146A">
        <w:tc>
          <w:tcPr>
            <w:tcW w:w="539" w:type="dxa"/>
          </w:tcPr>
          <w:p w14:paraId="2B4EB224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514E00B" w14:textId="77777777" w:rsidR="003F1386" w:rsidRPr="00EC2BED" w:rsidRDefault="003F1386" w:rsidP="00812F68"/>
        </w:tc>
        <w:tc>
          <w:tcPr>
            <w:tcW w:w="992" w:type="dxa"/>
          </w:tcPr>
          <w:p w14:paraId="0CE3B05F" w14:textId="77777777" w:rsidR="003F1386" w:rsidRPr="00EC2BED" w:rsidRDefault="003F1386" w:rsidP="00812F68"/>
        </w:tc>
        <w:tc>
          <w:tcPr>
            <w:tcW w:w="1895" w:type="dxa"/>
          </w:tcPr>
          <w:p w14:paraId="15F1E858" w14:textId="77777777" w:rsidR="003F1386" w:rsidRPr="00EC2BED" w:rsidRDefault="003F1386" w:rsidP="00812F68"/>
        </w:tc>
        <w:tc>
          <w:tcPr>
            <w:tcW w:w="2641" w:type="dxa"/>
          </w:tcPr>
          <w:p w14:paraId="39895254" w14:textId="77777777" w:rsidR="003F1386" w:rsidRPr="00EC2BED" w:rsidRDefault="003F1386" w:rsidP="00812F68"/>
        </w:tc>
        <w:tc>
          <w:tcPr>
            <w:tcW w:w="3118" w:type="dxa"/>
          </w:tcPr>
          <w:p w14:paraId="64283243" w14:textId="77777777" w:rsidR="003F1386" w:rsidRPr="00EC2BED" w:rsidRDefault="003F1386" w:rsidP="00812F68"/>
        </w:tc>
        <w:tc>
          <w:tcPr>
            <w:tcW w:w="1560" w:type="dxa"/>
          </w:tcPr>
          <w:p w14:paraId="751D14B2" w14:textId="77777777" w:rsidR="003F1386" w:rsidRPr="00EC2BED" w:rsidRDefault="003F1386" w:rsidP="00812F68"/>
        </w:tc>
      </w:tr>
      <w:tr w:rsidR="00394237" w:rsidRPr="00EC2BED" w14:paraId="03CC385E" w14:textId="77777777" w:rsidTr="006D146A">
        <w:tc>
          <w:tcPr>
            <w:tcW w:w="539" w:type="dxa"/>
            <w:shd w:val="clear" w:color="auto" w:fill="F2F2F2"/>
          </w:tcPr>
          <w:p w14:paraId="315CA18E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49AE9416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4973DF1E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7D43548A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330D67EA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24585A92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6C974F5B" w14:textId="77777777" w:rsidR="003F1386" w:rsidRPr="00EC2BED" w:rsidRDefault="003F1386" w:rsidP="00812F68"/>
        </w:tc>
      </w:tr>
      <w:tr w:rsidR="003F1386" w:rsidRPr="00EC2BED" w14:paraId="130FCC9D" w14:textId="77777777" w:rsidTr="006D146A">
        <w:tc>
          <w:tcPr>
            <w:tcW w:w="539" w:type="dxa"/>
          </w:tcPr>
          <w:p w14:paraId="4C9B2D9D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7831B41A" w14:textId="77777777" w:rsidR="003F1386" w:rsidRPr="00EC2BED" w:rsidRDefault="003F1386" w:rsidP="00812F68"/>
        </w:tc>
        <w:tc>
          <w:tcPr>
            <w:tcW w:w="992" w:type="dxa"/>
          </w:tcPr>
          <w:p w14:paraId="25D74202" w14:textId="77777777" w:rsidR="003F1386" w:rsidRPr="00EC2BED" w:rsidRDefault="003F1386" w:rsidP="00812F68"/>
        </w:tc>
        <w:tc>
          <w:tcPr>
            <w:tcW w:w="1895" w:type="dxa"/>
          </w:tcPr>
          <w:p w14:paraId="4E0C043E" w14:textId="77777777" w:rsidR="003F1386" w:rsidRPr="00EC2BED" w:rsidRDefault="003F1386" w:rsidP="00812F68"/>
        </w:tc>
        <w:tc>
          <w:tcPr>
            <w:tcW w:w="2641" w:type="dxa"/>
          </w:tcPr>
          <w:p w14:paraId="5E9BD10D" w14:textId="77777777" w:rsidR="003F1386" w:rsidRPr="00EC2BED" w:rsidRDefault="003F1386" w:rsidP="00812F68"/>
        </w:tc>
        <w:tc>
          <w:tcPr>
            <w:tcW w:w="3118" w:type="dxa"/>
          </w:tcPr>
          <w:p w14:paraId="1AAFB9CA" w14:textId="77777777" w:rsidR="003F1386" w:rsidRPr="00EC2BED" w:rsidRDefault="003F1386" w:rsidP="00812F68"/>
        </w:tc>
        <w:tc>
          <w:tcPr>
            <w:tcW w:w="1560" w:type="dxa"/>
          </w:tcPr>
          <w:p w14:paraId="62773A98" w14:textId="77777777" w:rsidR="003F1386" w:rsidRPr="00EC2BED" w:rsidRDefault="003F1386" w:rsidP="00812F68"/>
        </w:tc>
      </w:tr>
      <w:tr w:rsidR="00394237" w:rsidRPr="00EC2BED" w14:paraId="4352DCE5" w14:textId="77777777" w:rsidTr="006D146A">
        <w:tc>
          <w:tcPr>
            <w:tcW w:w="539" w:type="dxa"/>
            <w:shd w:val="clear" w:color="auto" w:fill="F2F2F2"/>
          </w:tcPr>
          <w:p w14:paraId="60294C05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2B56435E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2763480A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26CF67C6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3746A962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2CDCD591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2EF9E1A9" w14:textId="77777777" w:rsidR="003F1386" w:rsidRPr="00EC2BED" w:rsidRDefault="003F1386" w:rsidP="00812F68"/>
        </w:tc>
      </w:tr>
      <w:tr w:rsidR="003F1386" w:rsidRPr="00EC2BED" w14:paraId="67F25599" w14:textId="77777777" w:rsidTr="006D146A">
        <w:tc>
          <w:tcPr>
            <w:tcW w:w="539" w:type="dxa"/>
          </w:tcPr>
          <w:p w14:paraId="5CF1287D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2AAB2172" w14:textId="77777777" w:rsidR="003F1386" w:rsidRPr="00EC2BED" w:rsidRDefault="003F1386" w:rsidP="00812F68"/>
        </w:tc>
        <w:tc>
          <w:tcPr>
            <w:tcW w:w="992" w:type="dxa"/>
          </w:tcPr>
          <w:p w14:paraId="022EEAAF" w14:textId="77777777" w:rsidR="003F1386" w:rsidRPr="00EC2BED" w:rsidRDefault="003F1386" w:rsidP="00812F68"/>
        </w:tc>
        <w:tc>
          <w:tcPr>
            <w:tcW w:w="1895" w:type="dxa"/>
          </w:tcPr>
          <w:p w14:paraId="5CEDEE00" w14:textId="77777777" w:rsidR="003F1386" w:rsidRPr="00EC2BED" w:rsidRDefault="003F1386" w:rsidP="00812F68"/>
        </w:tc>
        <w:tc>
          <w:tcPr>
            <w:tcW w:w="2641" w:type="dxa"/>
          </w:tcPr>
          <w:p w14:paraId="09FB239E" w14:textId="77777777" w:rsidR="003F1386" w:rsidRPr="00EC2BED" w:rsidRDefault="003F1386" w:rsidP="00812F68"/>
        </w:tc>
        <w:tc>
          <w:tcPr>
            <w:tcW w:w="3118" w:type="dxa"/>
          </w:tcPr>
          <w:p w14:paraId="02922451" w14:textId="77777777" w:rsidR="003F1386" w:rsidRPr="00EC2BED" w:rsidRDefault="003F1386" w:rsidP="00812F68"/>
        </w:tc>
        <w:tc>
          <w:tcPr>
            <w:tcW w:w="1560" w:type="dxa"/>
          </w:tcPr>
          <w:p w14:paraId="3B87E894" w14:textId="77777777" w:rsidR="003F1386" w:rsidRPr="00EC2BED" w:rsidRDefault="003F1386" w:rsidP="00812F68"/>
        </w:tc>
      </w:tr>
      <w:tr w:rsidR="00394237" w:rsidRPr="00EC2BED" w14:paraId="5DB3B553" w14:textId="77777777" w:rsidTr="006D146A">
        <w:tc>
          <w:tcPr>
            <w:tcW w:w="539" w:type="dxa"/>
            <w:shd w:val="clear" w:color="auto" w:fill="F2F2F2"/>
          </w:tcPr>
          <w:p w14:paraId="56CACBA3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3CF30C20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5324EE48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4AD62502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5BD00704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56AA0363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5350CC1F" w14:textId="77777777" w:rsidR="003F1386" w:rsidRPr="00EC2BED" w:rsidRDefault="003F1386" w:rsidP="00812F68"/>
        </w:tc>
      </w:tr>
      <w:tr w:rsidR="003F1386" w:rsidRPr="00EC2BED" w14:paraId="38364DB7" w14:textId="77777777" w:rsidTr="006D146A">
        <w:tc>
          <w:tcPr>
            <w:tcW w:w="539" w:type="dxa"/>
          </w:tcPr>
          <w:p w14:paraId="524018DA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0064C06" w14:textId="77777777" w:rsidR="003F1386" w:rsidRPr="00EC2BED" w:rsidRDefault="003F1386" w:rsidP="00812F68"/>
        </w:tc>
        <w:tc>
          <w:tcPr>
            <w:tcW w:w="992" w:type="dxa"/>
          </w:tcPr>
          <w:p w14:paraId="0C9F3A14" w14:textId="77777777" w:rsidR="003F1386" w:rsidRPr="00EC2BED" w:rsidRDefault="003F1386" w:rsidP="00812F68"/>
        </w:tc>
        <w:tc>
          <w:tcPr>
            <w:tcW w:w="1895" w:type="dxa"/>
          </w:tcPr>
          <w:p w14:paraId="5383D813" w14:textId="77777777" w:rsidR="003F1386" w:rsidRPr="00EC2BED" w:rsidRDefault="003F1386" w:rsidP="00812F68"/>
        </w:tc>
        <w:tc>
          <w:tcPr>
            <w:tcW w:w="2641" w:type="dxa"/>
          </w:tcPr>
          <w:p w14:paraId="554EE441" w14:textId="77777777" w:rsidR="003F1386" w:rsidRPr="00EC2BED" w:rsidRDefault="003F1386" w:rsidP="00812F68"/>
        </w:tc>
        <w:tc>
          <w:tcPr>
            <w:tcW w:w="3118" w:type="dxa"/>
          </w:tcPr>
          <w:p w14:paraId="4E97823B" w14:textId="77777777" w:rsidR="003F1386" w:rsidRPr="00EC2BED" w:rsidRDefault="003F1386" w:rsidP="00812F68"/>
        </w:tc>
        <w:tc>
          <w:tcPr>
            <w:tcW w:w="1560" w:type="dxa"/>
          </w:tcPr>
          <w:p w14:paraId="256BEB80" w14:textId="77777777" w:rsidR="003F1386" w:rsidRPr="00EC2BED" w:rsidRDefault="003F1386" w:rsidP="00812F68"/>
        </w:tc>
      </w:tr>
      <w:tr w:rsidR="00394237" w:rsidRPr="00EC2BED" w14:paraId="45AD9154" w14:textId="77777777" w:rsidTr="006D146A">
        <w:tc>
          <w:tcPr>
            <w:tcW w:w="539" w:type="dxa"/>
            <w:shd w:val="clear" w:color="auto" w:fill="F2F2F2"/>
          </w:tcPr>
          <w:p w14:paraId="16503282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1DAE7494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48BB12F4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4BD2F587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73941AEA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13D97CEB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199A0B3B" w14:textId="77777777" w:rsidR="003F1386" w:rsidRPr="00EC2BED" w:rsidRDefault="003F1386" w:rsidP="00812F68"/>
        </w:tc>
      </w:tr>
      <w:tr w:rsidR="003F1386" w:rsidRPr="00EC2BED" w14:paraId="5BCC66CA" w14:textId="77777777" w:rsidTr="006D146A">
        <w:tc>
          <w:tcPr>
            <w:tcW w:w="539" w:type="dxa"/>
          </w:tcPr>
          <w:p w14:paraId="2EAD1484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40F8CCFE" w14:textId="77777777" w:rsidR="003F1386" w:rsidRPr="00EC2BED" w:rsidRDefault="003F1386" w:rsidP="00812F68"/>
        </w:tc>
        <w:tc>
          <w:tcPr>
            <w:tcW w:w="992" w:type="dxa"/>
          </w:tcPr>
          <w:p w14:paraId="23DCF93A" w14:textId="77777777" w:rsidR="003F1386" w:rsidRPr="00EC2BED" w:rsidRDefault="003F1386" w:rsidP="00812F68"/>
        </w:tc>
        <w:tc>
          <w:tcPr>
            <w:tcW w:w="1895" w:type="dxa"/>
          </w:tcPr>
          <w:p w14:paraId="6F51EE73" w14:textId="77777777" w:rsidR="003F1386" w:rsidRPr="00EC2BED" w:rsidRDefault="003F1386" w:rsidP="00812F68"/>
        </w:tc>
        <w:tc>
          <w:tcPr>
            <w:tcW w:w="2641" w:type="dxa"/>
          </w:tcPr>
          <w:p w14:paraId="64E61F5D" w14:textId="77777777" w:rsidR="003F1386" w:rsidRPr="00EC2BED" w:rsidRDefault="003F1386" w:rsidP="00812F68"/>
        </w:tc>
        <w:tc>
          <w:tcPr>
            <w:tcW w:w="3118" w:type="dxa"/>
          </w:tcPr>
          <w:p w14:paraId="6B4E23C6" w14:textId="77777777" w:rsidR="003F1386" w:rsidRPr="00EC2BED" w:rsidRDefault="003F1386" w:rsidP="00812F68"/>
        </w:tc>
        <w:tc>
          <w:tcPr>
            <w:tcW w:w="1560" w:type="dxa"/>
          </w:tcPr>
          <w:p w14:paraId="2FBF5FD6" w14:textId="77777777" w:rsidR="003F1386" w:rsidRPr="00EC2BED" w:rsidRDefault="003F1386" w:rsidP="00812F68"/>
        </w:tc>
      </w:tr>
      <w:tr w:rsidR="00394237" w:rsidRPr="00EC2BED" w14:paraId="2E74B9FD" w14:textId="77777777" w:rsidTr="006D146A">
        <w:tc>
          <w:tcPr>
            <w:tcW w:w="539" w:type="dxa"/>
            <w:shd w:val="clear" w:color="auto" w:fill="F2F2F2"/>
          </w:tcPr>
          <w:p w14:paraId="4B902940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748B5C3B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215E376D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36810AF8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6B9DD4BB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20F6FAA1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3DF9AD28" w14:textId="77777777" w:rsidR="003F1386" w:rsidRPr="00EC2BED" w:rsidRDefault="003F1386" w:rsidP="00812F68"/>
        </w:tc>
      </w:tr>
      <w:tr w:rsidR="003F1386" w:rsidRPr="00EC2BED" w14:paraId="0F7B32BD" w14:textId="77777777" w:rsidTr="006D146A">
        <w:tc>
          <w:tcPr>
            <w:tcW w:w="539" w:type="dxa"/>
          </w:tcPr>
          <w:p w14:paraId="4F0FEC4F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30E984E4" w14:textId="77777777" w:rsidR="003F1386" w:rsidRPr="00EC2BED" w:rsidRDefault="003F1386" w:rsidP="00812F68"/>
        </w:tc>
        <w:tc>
          <w:tcPr>
            <w:tcW w:w="992" w:type="dxa"/>
          </w:tcPr>
          <w:p w14:paraId="099BF1C7" w14:textId="77777777" w:rsidR="003F1386" w:rsidRPr="00EC2BED" w:rsidRDefault="003F1386" w:rsidP="00812F68"/>
        </w:tc>
        <w:tc>
          <w:tcPr>
            <w:tcW w:w="1895" w:type="dxa"/>
          </w:tcPr>
          <w:p w14:paraId="3E9715B1" w14:textId="77777777" w:rsidR="003F1386" w:rsidRPr="00EC2BED" w:rsidRDefault="003F1386" w:rsidP="00812F68"/>
        </w:tc>
        <w:tc>
          <w:tcPr>
            <w:tcW w:w="2641" w:type="dxa"/>
          </w:tcPr>
          <w:p w14:paraId="2A02DC4A" w14:textId="77777777" w:rsidR="003F1386" w:rsidRPr="00EC2BED" w:rsidRDefault="003F1386" w:rsidP="00812F68"/>
        </w:tc>
        <w:tc>
          <w:tcPr>
            <w:tcW w:w="3118" w:type="dxa"/>
          </w:tcPr>
          <w:p w14:paraId="4AC9B95B" w14:textId="77777777" w:rsidR="003F1386" w:rsidRPr="00EC2BED" w:rsidRDefault="003F1386" w:rsidP="00812F68"/>
        </w:tc>
        <w:tc>
          <w:tcPr>
            <w:tcW w:w="1560" w:type="dxa"/>
          </w:tcPr>
          <w:p w14:paraId="37D8B3EC" w14:textId="77777777" w:rsidR="003F1386" w:rsidRPr="00EC2BED" w:rsidRDefault="003F1386" w:rsidP="00812F68"/>
        </w:tc>
      </w:tr>
      <w:tr w:rsidR="00394237" w:rsidRPr="00EC2BED" w14:paraId="33287D27" w14:textId="77777777" w:rsidTr="006D146A">
        <w:tc>
          <w:tcPr>
            <w:tcW w:w="539" w:type="dxa"/>
            <w:shd w:val="clear" w:color="auto" w:fill="F2F2F2"/>
          </w:tcPr>
          <w:p w14:paraId="04563383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7A02DA90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5A87CC6F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26BA9D8F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5DD0CFFA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2EC79305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3960018E" w14:textId="77777777" w:rsidR="003F1386" w:rsidRPr="00EC2BED" w:rsidRDefault="003F1386" w:rsidP="00812F68"/>
        </w:tc>
      </w:tr>
      <w:tr w:rsidR="003F1386" w:rsidRPr="00EC2BED" w14:paraId="5B178405" w14:textId="77777777" w:rsidTr="006D146A">
        <w:tc>
          <w:tcPr>
            <w:tcW w:w="539" w:type="dxa"/>
          </w:tcPr>
          <w:p w14:paraId="33560F78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</w:tcPr>
          <w:p w14:paraId="079C4151" w14:textId="77777777" w:rsidR="003F1386" w:rsidRPr="00EC2BED" w:rsidRDefault="003F1386" w:rsidP="00812F68"/>
        </w:tc>
        <w:tc>
          <w:tcPr>
            <w:tcW w:w="992" w:type="dxa"/>
          </w:tcPr>
          <w:p w14:paraId="10828849" w14:textId="77777777" w:rsidR="003F1386" w:rsidRPr="00EC2BED" w:rsidRDefault="003F1386" w:rsidP="00812F68"/>
        </w:tc>
        <w:tc>
          <w:tcPr>
            <w:tcW w:w="1895" w:type="dxa"/>
          </w:tcPr>
          <w:p w14:paraId="7AB31369" w14:textId="77777777" w:rsidR="003F1386" w:rsidRPr="00EC2BED" w:rsidRDefault="003F1386" w:rsidP="00812F68"/>
        </w:tc>
        <w:tc>
          <w:tcPr>
            <w:tcW w:w="2641" w:type="dxa"/>
          </w:tcPr>
          <w:p w14:paraId="6FC02E56" w14:textId="77777777" w:rsidR="003F1386" w:rsidRPr="00EC2BED" w:rsidRDefault="003F1386" w:rsidP="00812F68"/>
        </w:tc>
        <w:tc>
          <w:tcPr>
            <w:tcW w:w="3118" w:type="dxa"/>
          </w:tcPr>
          <w:p w14:paraId="3ABE9387" w14:textId="77777777" w:rsidR="003F1386" w:rsidRPr="00EC2BED" w:rsidRDefault="003F1386" w:rsidP="00812F68"/>
        </w:tc>
        <w:tc>
          <w:tcPr>
            <w:tcW w:w="1560" w:type="dxa"/>
          </w:tcPr>
          <w:p w14:paraId="3C2E664E" w14:textId="77777777" w:rsidR="003F1386" w:rsidRPr="00EC2BED" w:rsidRDefault="003F1386" w:rsidP="00812F68"/>
        </w:tc>
      </w:tr>
      <w:tr w:rsidR="00394237" w:rsidRPr="00EC2BED" w14:paraId="2DB77EC4" w14:textId="77777777" w:rsidTr="006D146A">
        <w:tc>
          <w:tcPr>
            <w:tcW w:w="539" w:type="dxa"/>
            <w:shd w:val="clear" w:color="auto" w:fill="F2F2F2"/>
          </w:tcPr>
          <w:p w14:paraId="30308ACF" w14:textId="77777777" w:rsidR="003F1386" w:rsidRPr="00EC2BED" w:rsidRDefault="003F1386" w:rsidP="00812F68">
            <w:pPr>
              <w:rPr>
                <w:b/>
                <w:bCs/>
              </w:rPr>
            </w:pPr>
          </w:p>
        </w:tc>
        <w:tc>
          <w:tcPr>
            <w:tcW w:w="3284" w:type="dxa"/>
            <w:shd w:val="clear" w:color="auto" w:fill="F2F2F2"/>
          </w:tcPr>
          <w:p w14:paraId="5149FC9E" w14:textId="77777777" w:rsidR="003F1386" w:rsidRPr="00EC2BED" w:rsidRDefault="003F1386" w:rsidP="00812F68"/>
        </w:tc>
        <w:tc>
          <w:tcPr>
            <w:tcW w:w="992" w:type="dxa"/>
            <w:shd w:val="clear" w:color="auto" w:fill="F2F2F2"/>
          </w:tcPr>
          <w:p w14:paraId="1E6D15F0" w14:textId="77777777" w:rsidR="003F1386" w:rsidRPr="00EC2BED" w:rsidRDefault="003F1386" w:rsidP="00812F68"/>
        </w:tc>
        <w:tc>
          <w:tcPr>
            <w:tcW w:w="1895" w:type="dxa"/>
            <w:shd w:val="clear" w:color="auto" w:fill="F2F2F2"/>
          </w:tcPr>
          <w:p w14:paraId="59EF582D" w14:textId="77777777" w:rsidR="003F1386" w:rsidRPr="00EC2BED" w:rsidRDefault="003F1386" w:rsidP="00812F68"/>
        </w:tc>
        <w:tc>
          <w:tcPr>
            <w:tcW w:w="2641" w:type="dxa"/>
            <w:shd w:val="clear" w:color="auto" w:fill="F2F2F2"/>
          </w:tcPr>
          <w:p w14:paraId="53588B17" w14:textId="77777777" w:rsidR="003F1386" w:rsidRPr="00EC2BED" w:rsidRDefault="003F1386" w:rsidP="00812F68"/>
        </w:tc>
        <w:tc>
          <w:tcPr>
            <w:tcW w:w="3118" w:type="dxa"/>
            <w:shd w:val="clear" w:color="auto" w:fill="F2F2F2"/>
          </w:tcPr>
          <w:p w14:paraId="06DCD7C9" w14:textId="77777777" w:rsidR="003F1386" w:rsidRPr="00EC2BED" w:rsidRDefault="003F1386" w:rsidP="00812F68"/>
        </w:tc>
        <w:tc>
          <w:tcPr>
            <w:tcW w:w="1560" w:type="dxa"/>
            <w:shd w:val="clear" w:color="auto" w:fill="F2F2F2"/>
          </w:tcPr>
          <w:p w14:paraId="614EF91C" w14:textId="77777777" w:rsidR="003F1386" w:rsidRPr="00EC2BED" w:rsidRDefault="003F1386" w:rsidP="00812F68"/>
        </w:tc>
      </w:tr>
    </w:tbl>
    <w:p w14:paraId="075EF0B3" w14:textId="77777777" w:rsidR="00CD0FD6" w:rsidRPr="00CD0FD6" w:rsidRDefault="00CD0FD6" w:rsidP="00CD0FD6">
      <w:pPr>
        <w:pStyle w:val="VWSText"/>
        <w:rPr>
          <w:lang w:eastAsia="en-US"/>
        </w:rPr>
      </w:pPr>
    </w:p>
    <w:sectPr w:rsidR="00CD0FD6" w:rsidRPr="00CD0FD6" w:rsidSect="00CD0FD6">
      <w:pgSz w:w="16838" w:h="11906" w:orient="landscape"/>
      <w:pgMar w:top="1418" w:right="1701" w:bottom="1985" w:left="1276" w:header="3288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F7EB" w14:textId="77777777" w:rsidR="00ED1B16" w:rsidRPr="00DA3C9F" w:rsidRDefault="00ED1B16" w:rsidP="00E816E8">
      <w:pPr>
        <w:spacing w:after="0" w:line="240" w:lineRule="auto"/>
      </w:pPr>
      <w:r w:rsidRPr="00DA3C9F">
        <w:separator/>
      </w:r>
    </w:p>
  </w:endnote>
  <w:endnote w:type="continuationSeparator" w:id="0">
    <w:p w14:paraId="41997E90" w14:textId="77777777" w:rsidR="00ED1B16" w:rsidRPr="00DA3C9F" w:rsidRDefault="00ED1B16" w:rsidP="00E816E8">
      <w:pPr>
        <w:spacing w:after="0" w:line="240" w:lineRule="auto"/>
      </w:pPr>
      <w:r w:rsidRPr="00DA3C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E12C" w14:textId="5D5857A9" w:rsidR="009975EF" w:rsidRPr="00DA3C9F" w:rsidRDefault="0007567B" w:rsidP="0007567B">
    <w:pPr>
      <w:pStyle w:val="VWSFuzeile"/>
    </w:pPr>
    <w:r w:rsidRPr="00DA3C9F">
      <w:t xml:space="preserve">Stand: </w:t>
    </w:r>
    <w:r w:rsidR="002E760C">
      <w:t>Oktober</w:t>
    </w:r>
    <w:r w:rsidR="0015773A">
      <w:t xml:space="preserve"> 2025</w:t>
    </w:r>
    <w:r w:rsidR="00FA5079">
      <w:t xml:space="preserve"> / </w:t>
    </w:r>
    <w:r w:rsidR="00FA5079" w:rsidRPr="00FA5079">
      <w:rPr>
        <w:i/>
        <w:iCs/>
      </w:rPr>
      <w:t xml:space="preserve">As </w:t>
    </w:r>
    <w:proofErr w:type="spellStart"/>
    <w:r w:rsidR="00FA5079" w:rsidRPr="00FA5079">
      <w:rPr>
        <w:i/>
        <w:iCs/>
      </w:rPr>
      <w:t>of</w:t>
    </w:r>
    <w:proofErr w:type="spellEnd"/>
    <w:r w:rsidR="00FA5079" w:rsidRPr="00FA5079">
      <w:rPr>
        <w:i/>
        <w:iCs/>
      </w:rPr>
      <w:t xml:space="preserve"> </w:t>
    </w:r>
    <w:proofErr w:type="spellStart"/>
    <w:r w:rsidR="000B7D03">
      <w:rPr>
        <w:i/>
        <w:iCs/>
      </w:rPr>
      <w:t>October</w:t>
    </w:r>
    <w:proofErr w:type="spellEnd"/>
    <w:r w:rsidR="00FA5079" w:rsidRPr="00FA5079">
      <w:rPr>
        <w:i/>
        <w:iCs/>
      </w:rPr>
      <w:t xml:space="preserve"> 2025</w:t>
    </w:r>
    <w:r w:rsidRPr="00DA3C9F">
      <w:ptab w:relativeTo="margin" w:alignment="center" w:leader="none"/>
    </w:r>
    <w:r w:rsidRPr="00DA3C9F">
      <w:ptab w:relativeTo="margin" w:alignment="right" w:leader="none"/>
    </w:r>
    <w:r w:rsidRPr="00DA3C9F">
      <w:fldChar w:fldCharType="begin"/>
    </w:r>
    <w:r w:rsidRPr="00DA3C9F">
      <w:instrText>PAGE   \* MERGEFORMAT</w:instrText>
    </w:r>
    <w:r w:rsidRPr="00DA3C9F">
      <w:fldChar w:fldCharType="separate"/>
    </w:r>
    <w:r w:rsidR="00693A64" w:rsidRPr="00DA3C9F">
      <w:t>2</w:t>
    </w:r>
    <w:r w:rsidRPr="00DA3C9F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CC61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4C0562FB" w14:textId="77777777" w:rsidR="0007567B" w:rsidRPr="00DA3C9F" w:rsidRDefault="0007567B" w:rsidP="0007567B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8"/>
        <w:szCs w:val="18"/>
        <w:lang w:eastAsia="de-DE"/>
      </w:rPr>
    </w:pPr>
  </w:p>
  <w:p w14:paraId="05B30470" w14:textId="77777777" w:rsidR="0007567B" w:rsidRPr="00DA3C9F" w:rsidRDefault="0007567B" w:rsidP="0007567B">
    <w:pPr>
      <w:pStyle w:val="VWSFuzeile"/>
    </w:pPr>
  </w:p>
  <w:p w14:paraId="3FBDFA94" w14:textId="59D8E486" w:rsidR="0007567B" w:rsidRPr="00DA3C9F" w:rsidRDefault="0007567B" w:rsidP="0007567B">
    <w:pPr>
      <w:pStyle w:val="VWSFuzeile"/>
    </w:pPr>
    <w:r w:rsidRPr="00DA3C9F">
      <w:t xml:space="preserve">Stand: </w:t>
    </w:r>
    <w:r w:rsidR="002E760C">
      <w:t>Oktober</w:t>
    </w:r>
    <w:r w:rsidR="00F70D52">
      <w:t xml:space="preserve"> 2025</w:t>
    </w:r>
    <w:r w:rsidR="00FA5079">
      <w:t xml:space="preserve"> / </w:t>
    </w:r>
    <w:r w:rsidR="00FA5079" w:rsidRPr="00FA5079">
      <w:rPr>
        <w:i/>
        <w:iCs/>
      </w:rPr>
      <w:t xml:space="preserve">As </w:t>
    </w:r>
    <w:proofErr w:type="spellStart"/>
    <w:r w:rsidR="00FA5079" w:rsidRPr="00FA5079">
      <w:rPr>
        <w:i/>
        <w:iCs/>
      </w:rPr>
      <w:t>of</w:t>
    </w:r>
    <w:proofErr w:type="spellEnd"/>
    <w:r w:rsidR="00FA5079" w:rsidRPr="00FA5079">
      <w:rPr>
        <w:i/>
        <w:iCs/>
      </w:rPr>
      <w:t xml:space="preserve"> </w:t>
    </w:r>
    <w:proofErr w:type="spellStart"/>
    <w:r w:rsidR="002E760C">
      <w:rPr>
        <w:i/>
        <w:iCs/>
      </w:rPr>
      <w:t>October</w:t>
    </w:r>
    <w:proofErr w:type="spellEnd"/>
    <w:r w:rsidR="00FA5079" w:rsidRPr="00FA5079">
      <w:rPr>
        <w:i/>
        <w:iCs/>
      </w:rPr>
      <w:t xml:space="preserve"> 2025</w:t>
    </w:r>
    <w:r w:rsidRPr="00DA3C9F">
      <w:ptab w:relativeTo="margin" w:alignment="center" w:leader="none"/>
    </w:r>
    <w:r w:rsidRPr="00DA3C9F">
      <w:ptab w:relativeTo="margin" w:alignment="right" w:leader="none"/>
    </w:r>
    <w:r w:rsidRPr="00DA3C9F">
      <w:fldChar w:fldCharType="begin"/>
    </w:r>
    <w:r w:rsidRPr="00DA3C9F">
      <w:instrText>PAGE   \* MERGEFORMAT</w:instrText>
    </w:r>
    <w:r w:rsidRPr="00DA3C9F">
      <w:fldChar w:fldCharType="separate"/>
    </w:r>
    <w:r w:rsidR="00295EAB" w:rsidRPr="00DA3C9F">
      <w:t>1</w:t>
    </w:r>
    <w:r w:rsidRPr="00DA3C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A324" w14:textId="77777777" w:rsidR="00ED1B16" w:rsidRPr="00DA3C9F" w:rsidRDefault="00ED1B16" w:rsidP="00E816E8">
      <w:pPr>
        <w:spacing w:after="0" w:line="240" w:lineRule="auto"/>
      </w:pPr>
      <w:r w:rsidRPr="00DA3C9F">
        <w:separator/>
      </w:r>
    </w:p>
  </w:footnote>
  <w:footnote w:type="continuationSeparator" w:id="0">
    <w:p w14:paraId="4EDC9157" w14:textId="77777777" w:rsidR="00ED1B16" w:rsidRPr="00DA3C9F" w:rsidRDefault="00ED1B16" w:rsidP="00E816E8">
      <w:pPr>
        <w:spacing w:after="0" w:line="240" w:lineRule="auto"/>
      </w:pPr>
      <w:r w:rsidRPr="00DA3C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5E5E" w14:textId="77777777" w:rsidR="00E816E8" w:rsidRPr="006250A4" w:rsidRDefault="006250A4" w:rsidP="006250A4">
    <w:pPr>
      <w:spacing w:after="0" w:line="36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6250A4">
      <w:rPr>
        <w:rFonts w:ascii="Arial" w:eastAsia="Times New Roman" w:hAnsi="Arial" w:cs="Times New Roman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2D91489B" wp14:editId="399B375A">
          <wp:simplePos x="0" y="0"/>
          <wp:positionH relativeFrom="page">
            <wp:posOffset>921589</wp:posOffset>
          </wp:positionH>
          <wp:positionV relativeFrom="page">
            <wp:posOffset>571500</wp:posOffset>
          </wp:positionV>
          <wp:extent cx="2210400" cy="432000"/>
          <wp:effectExtent l="0" t="0" r="0" b="6350"/>
          <wp:wrapNone/>
          <wp:docPr id="14743086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259E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9411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4AEA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7E43F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BC99C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A248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8B59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F24C8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B00E2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4EF70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956A91"/>
    <w:multiLevelType w:val="multilevel"/>
    <w:tmpl w:val="740C64EC"/>
    <w:lvl w:ilvl="0">
      <w:start w:val="1"/>
      <w:numFmt w:val="decimal"/>
      <w:pStyle w:val="VWSAufzhung-E1Num"/>
      <w:lvlText w:val="%1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WSAufzhlung-E2Num"/>
      <w:isLgl/>
      <w:lvlText w:val="%1.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decimal"/>
      <w:pStyle w:val="VWSAufzhlung-E3Num"/>
      <w:isLgl/>
      <w:lvlText w:val="%1.%2.%3"/>
      <w:lvlJc w:val="left"/>
      <w:pPr>
        <w:tabs>
          <w:tab w:val="num" w:pos="1021"/>
        </w:tabs>
        <w:ind w:left="1021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1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1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81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2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2" w:firstLine="0"/>
      </w:pPr>
      <w:rPr>
        <w:rFonts w:hint="default"/>
      </w:rPr>
    </w:lvl>
  </w:abstractNum>
  <w:abstractNum w:abstractNumId="11" w15:restartNumberingAfterBreak="0">
    <w:nsid w:val="47530D17"/>
    <w:multiLevelType w:val="multilevel"/>
    <w:tmpl w:val="2A66E51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42033A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94B0044"/>
    <w:multiLevelType w:val="hybridMultilevel"/>
    <w:tmpl w:val="240C5EBA"/>
    <w:lvl w:ilvl="0" w:tplc="9C7CD560">
      <w:start w:val="1"/>
      <w:numFmt w:val="bullet"/>
      <w:pStyle w:val="Listenabsatz"/>
      <w:lvlText w:val=""/>
      <w:lvlJc w:val="left"/>
      <w:pPr>
        <w:ind w:left="646" w:hanging="362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8314">
    <w:abstractNumId w:val="13"/>
  </w:num>
  <w:num w:numId="2" w16cid:durableId="1745176352">
    <w:abstractNumId w:val="5"/>
  </w:num>
  <w:num w:numId="3" w16cid:durableId="1377048434">
    <w:abstractNumId w:val="4"/>
  </w:num>
  <w:num w:numId="4" w16cid:durableId="1751661130">
    <w:abstractNumId w:val="8"/>
  </w:num>
  <w:num w:numId="5" w16cid:durableId="1338382957">
    <w:abstractNumId w:val="3"/>
  </w:num>
  <w:num w:numId="6" w16cid:durableId="331034024">
    <w:abstractNumId w:val="2"/>
  </w:num>
  <w:num w:numId="7" w16cid:durableId="624654834">
    <w:abstractNumId w:val="1"/>
  </w:num>
  <w:num w:numId="8" w16cid:durableId="760373630">
    <w:abstractNumId w:val="0"/>
  </w:num>
  <w:num w:numId="9" w16cid:durableId="1390349550">
    <w:abstractNumId w:val="9"/>
  </w:num>
  <w:num w:numId="10" w16cid:durableId="905259625">
    <w:abstractNumId w:val="7"/>
  </w:num>
  <w:num w:numId="11" w16cid:durableId="1320229523">
    <w:abstractNumId w:val="6"/>
  </w:num>
  <w:num w:numId="12" w16cid:durableId="1072966330">
    <w:abstractNumId w:val="10"/>
  </w:num>
  <w:num w:numId="13" w16cid:durableId="1791901898">
    <w:abstractNumId w:val="11"/>
  </w:num>
  <w:num w:numId="14" w16cid:durableId="89543111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6"/>
    <w:rsid w:val="00006849"/>
    <w:rsid w:val="000566FF"/>
    <w:rsid w:val="000752D1"/>
    <w:rsid w:val="0007567B"/>
    <w:rsid w:val="000913B8"/>
    <w:rsid w:val="000926DD"/>
    <w:rsid w:val="000A66B5"/>
    <w:rsid w:val="000B7D03"/>
    <w:rsid w:val="00105B2C"/>
    <w:rsid w:val="00121312"/>
    <w:rsid w:val="00141E8D"/>
    <w:rsid w:val="00146C74"/>
    <w:rsid w:val="0015773A"/>
    <w:rsid w:val="00163734"/>
    <w:rsid w:val="001A13CC"/>
    <w:rsid w:val="001D4639"/>
    <w:rsid w:val="001D5FA4"/>
    <w:rsid w:val="002059B2"/>
    <w:rsid w:val="002618A8"/>
    <w:rsid w:val="00284C39"/>
    <w:rsid w:val="0029430F"/>
    <w:rsid w:val="00295EAB"/>
    <w:rsid w:val="002A3C94"/>
    <w:rsid w:val="002B63DB"/>
    <w:rsid w:val="002E760C"/>
    <w:rsid w:val="00323FFE"/>
    <w:rsid w:val="003610B9"/>
    <w:rsid w:val="003656EE"/>
    <w:rsid w:val="0037143D"/>
    <w:rsid w:val="00385E6B"/>
    <w:rsid w:val="00391AE4"/>
    <w:rsid w:val="00394237"/>
    <w:rsid w:val="00394528"/>
    <w:rsid w:val="003B1A24"/>
    <w:rsid w:val="003D3611"/>
    <w:rsid w:val="003D78E3"/>
    <w:rsid w:val="003F1386"/>
    <w:rsid w:val="00441E74"/>
    <w:rsid w:val="00463CDD"/>
    <w:rsid w:val="00464A8F"/>
    <w:rsid w:val="00466FF4"/>
    <w:rsid w:val="00474E42"/>
    <w:rsid w:val="004A477A"/>
    <w:rsid w:val="004B0454"/>
    <w:rsid w:val="004B123D"/>
    <w:rsid w:val="004D4595"/>
    <w:rsid w:val="00526A52"/>
    <w:rsid w:val="005333D2"/>
    <w:rsid w:val="005724DA"/>
    <w:rsid w:val="00573210"/>
    <w:rsid w:val="00596142"/>
    <w:rsid w:val="005A4EA2"/>
    <w:rsid w:val="006106C7"/>
    <w:rsid w:val="00611DE8"/>
    <w:rsid w:val="00617E6A"/>
    <w:rsid w:val="006250A4"/>
    <w:rsid w:val="00630C92"/>
    <w:rsid w:val="006509B7"/>
    <w:rsid w:val="00651C5C"/>
    <w:rsid w:val="00652EEC"/>
    <w:rsid w:val="006775EF"/>
    <w:rsid w:val="00691F58"/>
    <w:rsid w:val="00693A64"/>
    <w:rsid w:val="006C6483"/>
    <w:rsid w:val="006D146A"/>
    <w:rsid w:val="006F20D5"/>
    <w:rsid w:val="006F67BD"/>
    <w:rsid w:val="00731FE6"/>
    <w:rsid w:val="007E2B7B"/>
    <w:rsid w:val="00805ED2"/>
    <w:rsid w:val="00855B53"/>
    <w:rsid w:val="008703FF"/>
    <w:rsid w:val="00874B8E"/>
    <w:rsid w:val="0089759D"/>
    <w:rsid w:val="008A6FEB"/>
    <w:rsid w:val="008B5F9B"/>
    <w:rsid w:val="0094617E"/>
    <w:rsid w:val="00954202"/>
    <w:rsid w:val="0097506C"/>
    <w:rsid w:val="009975EF"/>
    <w:rsid w:val="009A1AB5"/>
    <w:rsid w:val="009A26EF"/>
    <w:rsid w:val="009E3FF3"/>
    <w:rsid w:val="009E603D"/>
    <w:rsid w:val="00A50D1D"/>
    <w:rsid w:val="00A87B0D"/>
    <w:rsid w:val="00AB7B47"/>
    <w:rsid w:val="00AC4542"/>
    <w:rsid w:val="00AC4F37"/>
    <w:rsid w:val="00AD6509"/>
    <w:rsid w:val="00AD71C7"/>
    <w:rsid w:val="00B00D35"/>
    <w:rsid w:val="00B0198D"/>
    <w:rsid w:val="00B50BD9"/>
    <w:rsid w:val="00BB56EC"/>
    <w:rsid w:val="00BC012D"/>
    <w:rsid w:val="00BD6E3E"/>
    <w:rsid w:val="00BE7669"/>
    <w:rsid w:val="00C01036"/>
    <w:rsid w:val="00C13976"/>
    <w:rsid w:val="00C352CD"/>
    <w:rsid w:val="00C46753"/>
    <w:rsid w:val="00C552A9"/>
    <w:rsid w:val="00CC0287"/>
    <w:rsid w:val="00CC2134"/>
    <w:rsid w:val="00CD0FD6"/>
    <w:rsid w:val="00CE700B"/>
    <w:rsid w:val="00D528DA"/>
    <w:rsid w:val="00D76F74"/>
    <w:rsid w:val="00D8369E"/>
    <w:rsid w:val="00DA1AEF"/>
    <w:rsid w:val="00DA3C9F"/>
    <w:rsid w:val="00DB1352"/>
    <w:rsid w:val="00DC4053"/>
    <w:rsid w:val="00DD0C84"/>
    <w:rsid w:val="00DF74F0"/>
    <w:rsid w:val="00E07E1B"/>
    <w:rsid w:val="00E13749"/>
    <w:rsid w:val="00E4115E"/>
    <w:rsid w:val="00E53155"/>
    <w:rsid w:val="00E64836"/>
    <w:rsid w:val="00E73C6F"/>
    <w:rsid w:val="00E816E8"/>
    <w:rsid w:val="00E85DCB"/>
    <w:rsid w:val="00E87BFF"/>
    <w:rsid w:val="00E87CFA"/>
    <w:rsid w:val="00EA24BD"/>
    <w:rsid w:val="00EA707D"/>
    <w:rsid w:val="00EB0C52"/>
    <w:rsid w:val="00ED1B16"/>
    <w:rsid w:val="00ED6F88"/>
    <w:rsid w:val="00EE69DD"/>
    <w:rsid w:val="00F11C55"/>
    <w:rsid w:val="00F138F0"/>
    <w:rsid w:val="00F30BDC"/>
    <w:rsid w:val="00F57143"/>
    <w:rsid w:val="00F70D52"/>
    <w:rsid w:val="00F92CD6"/>
    <w:rsid w:val="00F9399F"/>
    <w:rsid w:val="00F95001"/>
    <w:rsid w:val="00F970D5"/>
    <w:rsid w:val="00FA1EAA"/>
    <w:rsid w:val="00FA5079"/>
    <w:rsid w:val="00FB450B"/>
    <w:rsid w:val="00FE233B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DDC1C"/>
  <w15:chartTrackingRefBased/>
  <w15:docId w15:val="{CFB59ECB-9FF0-4BC7-B327-FB48F146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3C9F"/>
  </w:style>
  <w:style w:type="paragraph" w:styleId="berschrift1">
    <w:name w:val="heading 1"/>
    <w:basedOn w:val="Standard"/>
    <w:next w:val="Standard"/>
    <w:link w:val="berschrift1Zchn"/>
    <w:uiPriority w:val="9"/>
    <w:qFormat/>
    <w:rsid w:val="00693A64"/>
    <w:pPr>
      <w:keepNext/>
      <w:keepLines/>
      <w:numPr>
        <w:numId w:val="13"/>
      </w:numPr>
      <w:spacing w:before="600" w:after="0"/>
      <w:outlineLvl w:val="0"/>
    </w:pPr>
    <w:rPr>
      <w:rFonts w:ascii="Arial" w:eastAsiaTheme="majorEastAsia" w:hAnsi="Arial" w:cs="Arial"/>
      <w:b/>
      <w:color w:val="00206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A64"/>
    <w:pPr>
      <w:keepNext/>
      <w:keepLines/>
      <w:numPr>
        <w:ilvl w:val="1"/>
        <w:numId w:val="13"/>
      </w:numPr>
      <w:spacing w:before="500" w:after="0"/>
      <w:outlineLvl w:val="1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A64"/>
    <w:pPr>
      <w:keepNext/>
      <w:keepLines/>
      <w:numPr>
        <w:ilvl w:val="2"/>
        <w:numId w:val="13"/>
      </w:numPr>
      <w:spacing w:before="500" w:after="0"/>
      <w:outlineLvl w:val="2"/>
    </w:pPr>
    <w:rPr>
      <w:rFonts w:ascii="Arial" w:eastAsiaTheme="majorEastAsia" w:hAnsi="Arial" w:cs="Arial"/>
      <w:b/>
      <w:color w:val="002060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3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C9C24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3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C9C24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3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D681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3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681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3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3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WSDachzeile">
    <w:name w:val="VWS_Dachzeile"/>
    <w:basedOn w:val="Standard"/>
    <w:next w:val="VWSText"/>
    <w:link w:val="VWSDachzeileZchn"/>
    <w:qFormat/>
    <w:rsid w:val="006250A4"/>
    <w:pPr>
      <w:spacing w:after="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DachzeileZchn">
    <w:name w:val="VWS_Dachzeile Zchn"/>
    <w:basedOn w:val="Absatz-Standardschriftart"/>
    <w:link w:val="VWSDachzeile"/>
    <w:rsid w:val="006250A4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paragraph" w:customStyle="1" w:styleId="VWSTitel">
    <w:name w:val="VWS_Titel"/>
    <w:basedOn w:val="Standard"/>
    <w:next w:val="VWSText"/>
    <w:link w:val="VWSTitelZchn"/>
    <w:qFormat/>
    <w:rsid w:val="006250A4"/>
    <w:pPr>
      <w:spacing w:before="160" w:after="400" w:line="276" w:lineRule="auto"/>
      <w:contextualSpacing/>
    </w:pPr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Subheadline">
    <w:name w:val="VWS_Subheadline"/>
    <w:basedOn w:val="Standard"/>
    <w:next w:val="VWSText"/>
    <w:link w:val="VWSSubheadlineZchn"/>
    <w:qFormat/>
    <w:rsid w:val="006250A4"/>
    <w:pPr>
      <w:spacing w:before="400" w:after="600" w:line="276" w:lineRule="auto"/>
    </w:pPr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itelZchn">
    <w:name w:val="VWS_Titel Zchn"/>
    <w:basedOn w:val="Absatz-Standardschriftart"/>
    <w:link w:val="VWSTitel"/>
    <w:rsid w:val="006250A4"/>
    <w:rPr>
      <w:rFonts w:ascii="Arial" w:eastAsia="Times New Roman" w:hAnsi="Arial" w:cs="Times New Roman"/>
      <w:b/>
      <w:color w:val="001B40" w:themeColor="text2"/>
      <w:spacing w:val="-10"/>
      <w:kern w:val="28"/>
      <w:sz w:val="40"/>
      <w:szCs w:val="40"/>
      <w:lang w:eastAsia="de-DE"/>
    </w:rPr>
  </w:style>
  <w:style w:type="paragraph" w:customStyle="1" w:styleId="VWSText">
    <w:name w:val="VWS_Text"/>
    <w:basedOn w:val="Standard"/>
    <w:link w:val="VWSTextZchn"/>
    <w:qFormat/>
    <w:rsid w:val="006250A4"/>
    <w:pPr>
      <w:spacing w:before="160" w:after="0" w:line="276" w:lineRule="auto"/>
    </w:pPr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character" w:customStyle="1" w:styleId="VWSSubheadlineZchn">
    <w:name w:val="VWS_Subheadline Zchn"/>
    <w:basedOn w:val="Absatz-Standardschriftart"/>
    <w:link w:val="VWSSubheadline"/>
    <w:rsid w:val="006250A4"/>
    <w:rPr>
      <w:rFonts w:ascii="Arial" w:eastAsia="Times New Roman" w:hAnsi="Arial" w:cs="Times New Roman"/>
      <w:b/>
      <w:color w:val="BBD032" w:themeColor="accent1"/>
      <w:sz w:val="20"/>
      <w:szCs w:val="20"/>
      <w:lang w:eastAsia="de-DE"/>
    </w:rPr>
  </w:style>
  <w:style w:type="character" w:customStyle="1" w:styleId="VWSTextZchn">
    <w:name w:val="VWS_Text Zchn"/>
    <w:basedOn w:val="Absatz-Standardschriftart"/>
    <w:link w:val="VWSText"/>
    <w:rsid w:val="006250A4"/>
    <w:rPr>
      <w:rFonts w:ascii="Arial" w:eastAsia="Times New Roman" w:hAnsi="Arial" w:cs="Arial"/>
      <w:color w:val="000000" w:themeColor="text1"/>
      <w:sz w:val="20"/>
      <w:szCs w:val="20"/>
      <w:lang w:eastAsia="de-DE"/>
    </w:rPr>
  </w:style>
  <w:style w:type="paragraph" w:customStyle="1" w:styleId="VWSEinzug">
    <w:name w:val="VWS_Einzug"/>
    <w:basedOn w:val="Standard"/>
    <w:link w:val="VWSEinzugZchn"/>
    <w:qFormat/>
    <w:rsid w:val="006250A4"/>
    <w:pPr>
      <w:spacing w:before="100" w:after="0" w:line="240" w:lineRule="auto"/>
      <w:ind w:left="283"/>
    </w:pPr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1nummeriert">
    <w:name w:val="VWS_Ü1_nummeriert"/>
    <w:basedOn w:val="berschrift1"/>
    <w:next w:val="VWSText"/>
    <w:link w:val="VWS1nummeriertZchn"/>
    <w:qFormat/>
    <w:rsid w:val="006250A4"/>
    <w:rPr>
      <w:color w:val="001B40" w:themeColor="text2"/>
    </w:rPr>
  </w:style>
  <w:style w:type="character" w:customStyle="1" w:styleId="VWSEinzugZchn">
    <w:name w:val="VWS_Einzug Zchn"/>
    <w:basedOn w:val="Absatz-Standardschriftart"/>
    <w:link w:val="VWSEinzug"/>
    <w:rsid w:val="006250A4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ZwischenberschriftohneNummerierung">
    <w:name w:val="VWS_Zwischenüberschrift ohne Nummerierung"/>
    <w:basedOn w:val="VWSText"/>
    <w:next w:val="VWSText"/>
    <w:link w:val="VWSZwischenberschriftohneNummerierungZchn"/>
    <w:qFormat/>
    <w:rsid w:val="006250A4"/>
    <w:pPr>
      <w:spacing w:before="500"/>
    </w:pPr>
    <w:rPr>
      <w:b/>
      <w:color w:val="001B40" w:themeColor="text2"/>
    </w:rPr>
  </w:style>
  <w:style w:type="character" w:customStyle="1" w:styleId="VWS1nummeriertZchn">
    <w:name w:val="VWS_Ü1_nummeriert Zchn"/>
    <w:basedOn w:val="Absatz-Standardschriftart"/>
    <w:link w:val="VWS1nummeriert"/>
    <w:rsid w:val="006250A4"/>
    <w:rPr>
      <w:rFonts w:ascii="Arial" w:eastAsiaTheme="majorEastAsia" w:hAnsi="Arial" w:cs="Arial"/>
      <w:b/>
      <w:color w:val="001B40" w:themeColor="text2"/>
      <w:sz w:val="28"/>
      <w:szCs w:val="28"/>
    </w:rPr>
  </w:style>
  <w:style w:type="paragraph" w:customStyle="1" w:styleId="VWSAufzhlung-E1-Bullet">
    <w:name w:val="VWS_Aufzählung-E1-Bullet"/>
    <w:basedOn w:val="Aufzhlungszeichen"/>
    <w:link w:val="VWSAufzhlung-E1-BulletZchn"/>
    <w:autoRedefine/>
    <w:qFormat/>
    <w:rsid w:val="006250A4"/>
    <w:pPr>
      <w:spacing w:after="0" w:line="360" w:lineRule="auto"/>
      <w:ind w:left="680" w:hanging="340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ZwischenberschriftohneNummerierungZchn">
    <w:name w:val="VWS_Zwischenüberschrift ohne Nummerierung Zchn"/>
    <w:basedOn w:val="Absatz-Standardschriftart"/>
    <w:link w:val="VWSZwischenberschriftohneNummerierung"/>
    <w:rsid w:val="006250A4"/>
    <w:rPr>
      <w:rFonts w:ascii="Arial" w:eastAsia="Times New Roman" w:hAnsi="Arial" w:cs="Arial"/>
      <w:b/>
      <w:color w:val="001B40" w:themeColor="text2"/>
      <w:sz w:val="20"/>
      <w:szCs w:val="20"/>
      <w:lang w:eastAsia="de-DE"/>
    </w:rPr>
  </w:style>
  <w:style w:type="paragraph" w:customStyle="1" w:styleId="VWS2nummeriert">
    <w:name w:val="VWS_Ü2_nummeriert"/>
    <w:basedOn w:val="berschrift2"/>
    <w:next w:val="VWSText"/>
    <w:link w:val="VWS2nummeriertZchn"/>
    <w:qFormat/>
    <w:rsid w:val="006250A4"/>
    <w:rPr>
      <w:color w:val="001B40" w:themeColor="text2"/>
    </w:rPr>
  </w:style>
  <w:style w:type="character" w:customStyle="1" w:styleId="VWSAufzhlung-E1-BulletZchn">
    <w:name w:val="VWS_Aufzählung-E1-Bullet Zchn"/>
    <w:basedOn w:val="Absatz-Standardschriftart"/>
    <w:link w:val="VWSAufzhlung-E1-Bullet"/>
    <w:rsid w:val="006250A4"/>
    <w:rPr>
      <w:rFonts w:ascii="Arial" w:eastAsia="Times New Roman" w:hAnsi="Arial" w:cs="Times New Roman"/>
      <w:sz w:val="20"/>
      <w:szCs w:val="20"/>
      <w:lang w:val="en-US" w:eastAsia="de-DE"/>
    </w:rPr>
  </w:style>
  <w:style w:type="paragraph" w:customStyle="1" w:styleId="VWSAufzhlung-E2Bullet">
    <w:name w:val="VWS_Aufzählung-E2_Bullet"/>
    <w:basedOn w:val="Aufzhlungszeichen2"/>
    <w:link w:val="VWSAufzhlung-E2BulletZchn"/>
    <w:autoRedefine/>
    <w:qFormat/>
    <w:rsid w:val="006250A4"/>
    <w:pPr>
      <w:spacing w:after="0" w:line="360" w:lineRule="auto"/>
      <w:ind w:left="1020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2nummeriertZchn">
    <w:name w:val="VWS_Ü2_nummeriert Zchn"/>
    <w:basedOn w:val="Absatz-Standardschriftart"/>
    <w:link w:val="VWS2nummeriert"/>
    <w:rsid w:val="006250A4"/>
    <w:rPr>
      <w:rFonts w:ascii="Arial" w:eastAsiaTheme="majorEastAsia" w:hAnsi="Arial" w:cs="Arial"/>
      <w:b/>
      <w:color w:val="001B40" w:themeColor="text2"/>
      <w:sz w:val="20"/>
      <w:szCs w:val="20"/>
    </w:rPr>
  </w:style>
  <w:style w:type="paragraph" w:customStyle="1" w:styleId="VWSAufzhung-E1Num">
    <w:name w:val="VWS_Aufzähung-E1_Num"/>
    <w:basedOn w:val="Listennummer"/>
    <w:link w:val="VWSAufzhung-E1NumZchn"/>
    <w:autoRedefine/>
    <w:qFormat/>
    <w:rsid w:val="006250A4"/>
    <w:pPr>
      <w:numPr>
        <w:numId w:val="12"/>
      </w:numPr>
      <w:spacing w:after="0" w:line="360" w:lineRule="auto"/>
    </w:pPr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BulletZchn">
    <w:name w:val="VWS_Aufzählung-E2_Bullet Zchn"/>
    <w:basedOn w:val="Absatz-Standardschriftart"/>
    <w:link w:val="VWSAufzhlung-E2Bullet"/>
    <w:rsid w:val="006250A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2Num">
    <w:name w:val="VWS_Aufzählung-E2_Num"/>
    <w:basedOn w:val="VWSAufzhung-E1Num"/>
    <w:link w:val="VWSAufzhlung-E2NumZchn"/>
    <w:autoRedefine/>
    <w:qFormat/>
    <w:rsid w:val="006250A4"/>
    <w:pPr>
      <w:numPr>
        <w:ilvl w:val="1"/>
      </w:numPr>
    </w:pPr>
    <w:rPr>
      <w:rFonts w:cs="Arial"/>
      <w:color w:val="000000" w:themeColor="text1"/>
    </w:rPr>
  </w:style>
  <w:style w:type="character" w:customStyle="1" w:styleId="VWSAufzhung-E1NumZchn">
    <w:name w:val="VWS_Aufzähung-E1_Num Zchn"/>
    <w:basedOn w:val="Absatz-Standardschriftart"/>
    <w:link w:val="VWSAufzhung-E1Num"/>
    <w:rsid w:val="006250A4"/>
    <w:rPr>
      <w:rFonts w:ascii="Arial" w:eastAsia="Times New Roman" w:hAnsi="Arial" w:cs="Times New Roman"/>
      <w:sz w:val="20"/>
      <w:szCs w:val="20"/>
      <w:lang w:val="en-US" w:eastAsia="de-DE"/>
    </w:rPr>
  </w:style>
  <w:style w:type="character" w:customStyle="1" w:styleId="VWSAufzhlung-E2NumZchn">
    <w:name w:val="VWS_Aufzählung-E2_Num Zchn"/>
    <w:basedOn w:val="Absatz-Standardschriftart"/>
    <w:link w:val="VWSAufzhlung-E2Num"/>
    <w:rsid w:val="006250A4"/>
    <w:rPr>
      <w:rFonts w:ascii="Arial" w:eastAsia="Times New Roman" w:hAnsi="Arial" w:cs="Arial"/>
      <w:color w:val="000000" w:themeColor="text1"/>
      <w:sz w:val="20"/>
      <w:szCs w:val="20"/>
      <w:lang w:val="en-US" w:eastAsia="de-DE"/>
    </w:rPr>
  </w:style>
  <w:style w:type="paragraph" w:customStyle="1" w:styleId="VWSFuzeile">
    <w:name w:val="VWS_Fußzeile"/>
    <w:basedOn w:val="Standard"/>
    <w:link w:val="VWSFuzeileZchn"/>
    <w:qFormat/>
    <w:rsid w:val="006250A4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color w:val="000000" w:themeColor="tex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05ED2"/>
    <w:pPr>
      <w:spacing w:after="0" w:line="240" w:lineRule="auto"/>
    </w:pPr>
    <w:rPr>
      <w:sz w:val="20"/>
      <w:szCs w:val="20"/>
    </w:rPr>
  </w:style>
  <w:style w:type="character" w:customStyle="1" w:styleId="VWSFuzeileZchn">
    <w:name w:val="VWS_Fußzeile Zchn"/>
    <w:basedOn w:val="Absatz-Standardschriftart"/>
    <w:link w:val="VWSFuzeile"/>
    <w:rsid w:val="006250A4"/>
    <w:rPr>
      <w:rFonts w:ascii="Arial" w:hAnsi="Arial" w:cs="Arial"/>
      <w:color w:val="000000" w:themeColor="text1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05ED2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805ED2"/>
    <w:rPr>
      <w:vertAlign w:val="superscript"/>
      <w:lang w:val="de-DE"/>
    </w:rPr>
  </w:style>
  <w:style w:type="paragraph" w:customStyle="1" w:styleId="VWSFunote">
    <w:name w:val="VWS_Fußnote"/>
    <w:basedOn w:val="Funotentext"/>
    <w:link w:val="VWSFunoteZchn"/>
    <w:qFormat/>
    <w:rsid w:val="006250A4"/>
    <w:rPr>
      <w:rFonts w:ascii="Arial" w:hAnsi="Arial" w:cs="Arial"/>
      <w:color w:val="000000" w:themeColor="text1"/>
      <w:sz w:val="15"/>
      <w:szCs w:val="15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1A13CC"/>
    <w:pPr>
      <w:outlineLvl w:val="9"/>
    </w:pPr>
    <w:rPr>
      <w:lang w:eastAsia="de-DE"/>
    </w:rPr>
  </w:style>
  <w:style w:type="character" w:customStyle="1" w:styleId="VWSFunoteZchn">
    <w:name w:val="VWS_Fußnote Zchn"/>
    <w:basedOn w:val="FunotentextZchn"/>
    <w:link w:val="VWSFunote"/>
    <w:rsid w:val="006250A4"/>
    <w:rPr>
      <w:rFonts w:ascii="Arial" w:hAnsi="Arial" w:cs="Arial"/>
      <w:color w:val="000000" w:themeColor="text1"/>
      <w:sz w:val="15"/>
      <w:szCs w:val="15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3A64"/>
    <w:rPr>
      <w:rFonts w:ascii="Arial" w:eastAsiaTheme="majorEastAsia" w:hAnsi="Arial" w:cs="Arial"/>
      <w:b/>
      <w:color w:val="00206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paragraph" w:customStyle="1" w:styleId="VWSInhaltsverzeichnisberschrift">
    <w:name w:val="VWS_Inhaltsverzeichnisüberschrift"/>
    <w:basedOn w:val="Inhaltsverzeichnisberschrift"/>
    <w:link w:val="VWSInhaltsverzeichnisberschriftZchn"/>
    <w:qFormat/>
    <w:rsid w:val="006250A4"/>
    <w:rPr>
      <w:rFonts w:eastAsia="Times New Roman"/>
      <w:b w:val="0"/>
      <w:bCs/>
      <w:iCs/>
      <w:color w:val="001B40" w:themeColor="text2"/>
      <w:sz w:val="20"/>
      <w:szCs w:val="20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1A13CC"/>
    <w:rPr>
      <w:rFonts w:ascii="Arial" w:eastAsiaTheme="majorEastAsia" w:hAnsi="Arial" w:cs="Arial"/>
      <w:b/>
      <w:color w:val="002060"/>
      <w:sz w:val="28"/>
      <w:szCs w:val="28"/>
      <w:lang w:eastAsia="de-DE"/>
    </w:rPr>
  </w:style>
  <w:style w:type="character" w:customStyle="1" w:styleId="VWSInhaltsverzeichnisberschriftZchn">
    <w:name w:val="VWS_Inhaltsverzeichnisüberschrift Zchn"/>
    <w:basedOn w:val="Absatz-Standardschriftart"/>
    <w:link w:val="VWSInhaltsverzeichnisberschrift"/>
    <w:rsid w:val="006250A4"/>
    <w:rPr>
      <w:rFonts w:ascii="Arial" w:eastAsia="Times New Roman" w:hAnsi="Arial" w:cs="Arial"/>
      <w:bCs/>
      <w:iCs/>
      <w:color w:val="001B40" w:themeColor="text2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AEF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1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1AEF"/>
    <w:rPr>
      <w:lang w:val="de-DE"/>
    </w:rPr>
  </w:style>
  <w:style w:type="paragraph" w:customStyle="1" w:styleId="VWS3nummeriert">
    <w:name w:val="VWS_Ü3_nummeriert"/>
    <w:basedOn w:val="berschrift3"/>
    <w:next w:val="VWSText"/>
    <w:link w:val="VWS3nummeriertZchn"/>
    <w:qFormat/>
    <w:rsid w:val="006250A4"/>
    <w:rPr>
      <w:color w:val="001B40" w:themeColor="text2"/>
      <w:lang w:eastAsia="de-DE"/>
    </w:rPr>
  </w:style>
  <w:style w:type="character" w:customStyle="1" w:styleId="VWS3nummeriertZchn">
    <w:name w:val="VWS_Ü3_nummeriert Zchn"/>
    <w:basedOn w:val="VWSTextZchn"/>
    <w:link w:val="VWS3nummeriert"/>
    <w:rsid w:val="006250A4"/>
    <w:rPr>
      <w:rFonts w:ascii="Arial" w:eastAsiaTheme="majorEastAsia" w:hAnsi="Arial" w:cs="Arial"/>
      <w:b/>
      <w:color w:val="001B40" w:themeColor="text2"/>
      <w:sz w:val="20"/>
      <w:szCs w:val="20"/>
      <w:lang w:eastAsia="de-DE"/>
    </w:rPr>
  </w:style>
  <w:style w:type="paragraph" w:styleId="Listenabsatz">
    <w:name w:val="List Paragraph"/>
    <w:basedOn w:val="VWSAufzhlung-E2Bullet"/>
    <w:uiPriority w:val="34"/>
    <w:qFormat/>
    <w:rsid w:val="009E3FF3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2B63DB"/>
    <w:rPr>
      <w:color w:val="002060"/>
      <w:u w:val="single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A64"/>
    <w:rPr>
      <w:rFonts w:ascii="Arial" w:eastAsiaTheme="majorEastAsia" w:hAnsi="Arial" w:cs="Arial"/>
      <w:b/>
      <w:color w:val="002060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3A64"/>
    <w:rPr>
      <w:rFonts w:asciiTheme="majorHAnsi" w:eastAsiaTheme="majorEastAsia" w:hAnsiTheme="majorHAnsi" w:cstheme="majorBidi"/>
      <w:i/>
      <w:iCs/>
      <w:color w:val="8C9C24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3A64"/>
    <w:rPr>
      <w:rFonts w:asciiTheme="majorHAnsi" w:eastAsiaTheme="majorEastAsia" w:hAnsiTheme="majorHAnsi" w:cstheme="majorBidi"/>
      <w:color w:val="8C9C24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3A64"/>
    <w:rPr>
      <w:rFonts w:asciiTheme="majorHAnsi" w:eastAsiaTheme="majorEastAsia" w:hAnsiTheme="majorHAnsi" w:cstheme="majorBidi"/>
      <w:color w:val="5D6818" w:themeColor="accent1" w:themeShade="7F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3A64"/>
    <w:rPr>
      <w:rFonts w:asciiTheme="majorHAnsi" w:eastAsiaTheme="majorEastAsia" w:hAnsiTheme="majorHAnsi" w:cstheme="majorBidi"/>
      <w:i/>
      <w:iCs/>
      <w:color w:val="5D6818" w:themeColor="accent1" w:themeShade="7F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3A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3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character" w:styleId="BesuchterLink">
    <w:name w:val="FollowedHyperlink"/>
    <w:basedOn w:val="VWSTextZchn"/>
    <w:uiPriority w:val="99"/>
    <w:semiHidden/>
    <w:unhideWhenUsed/>
    <w:rsid w:val="00295EAB"/>
    <w:rPr>
      <w:rFonts w:ascii="Arial" w:eastAsia="Times New Roman" w:hAnsi="Arial" w:cs="Arial"/>
      <w:color w:val="002060"/>
      <w:sz w:val="20"/>
      <w:szCs w:val="20"/>
      <w:u w:val="single"/>
      <w:lang w:val="de-DE"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76F74"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76F74"/>
  </w:style>
  <w:style w:type="character" w:customStyle="1" w:styleId="AnredeZchn">
    <w:name w:val="Anrede Zchn"/>
    <w:basedOn w:val="Absatz-Standardschriftart"/>
    <w:link w:val="Anrede"/>
    <w:uiPriority w:val="99"/>
    <w:semiHidden/>
    <w:rsid w:val="00D76F74"/>
    <w:rPr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D76F74"/>
    <w:pPr>
      <w:numPr>
        <w:numId w:val="9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76F74"/>
    <w:pPr>
      <w:numPr>
        <w:numId w:val="10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76F74"/>
    <w:pPr>
      <w:numPr>
        <w:numId w:val="11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76F74"/>
    <w:pPr>
      <w:numPr>
        <w:numId w:val="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76F74"/>
    <w:pPr>
      <w:numPr>
        <w:numId w:val="3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76F74"/>
    <w:pPr>
      <w:spacing w:after="200" w:line="240" w:lineRule="auto"/>
    </w:pPr>
    <w:rPr>
      <w:i/>
      <w:iCs/>
      <w:color w:val="001B40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76F74"/>
    <w:pPr>
      <w:pBdr>
        <w:top w:val="single" w:sz="2" w:space="10" w:color="BBD032" w:themeColor="accent1"/>
        <w:left w:val="single" w:sz="2" w:space="10" w:color="BBD032" w:themeColor="accent1"/>
        <w:bottom w:val="single" w:sz="2" w:space="10" w:color="BBD032" w:themeColor="accent1"/>
        <w:right w:val="single" w:sz="2" w:space="10" w:color="BBD032" w:themeColor="accent1"/>
      </w:pBdr>
      <w:ind w:left="1152" w:right="1152"/>
    </w:pPr>
    <w:rPr>
      <w:rFonts w:eastAsiaTheme="minorEastAsia"/>
      <w:i/>
      <w:iCs/>
      <w:color w:val="BBD032" w:themeColor="accent1"/>
    </w:rPr>
  </w:style>
  <w:style w:type="character" w:styleId="Buchtitel">
    <w:name w:val="Book Title"/>
    <w:basedOn w:val="Absatz-Standardschriftart"/>
    <w:uiPriority w:val="33"/>
    <w:rsid w:val="00D76F74"/>
    <w:rPr>
      <w:b/>
      <w:bCs/>
      <w:i/>
      <w:iCs/>
      <w:spacing w:val="5"/>
      <w:lang w:val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76F74"/>
  </w:style>
  <w:style w:type="character" w:customStyle="1" w:styleId="DatumZchn">
    <w:name w:val="Datum Zchn"/>
    <w:basedOn w:val="Absatz-Standardschriftart"/>
    <w:link w:val="Datum"/>
    <w:uiPriority w:val="99"/>
    <w:semiHidden/>
    <w:rsid w:val="00D76F74"/>
    <w:rPr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76F74"/>
    <w:rPr>
      <w:rFonts w:ascii="Segoe UI" w:hAnsi="Segoe UI" w:cs="Segoe UI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76F74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76F74"/>
    <w:rPr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76F7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76F74"/>
    <w:rPr>
      <w:sz w:val="20"/>
      <w:szCs w:val="20"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D76F74"/>
    <w:rPr>
      <w:vertAlign w:val="superscript"/>
      <w:lang w:val="de-DE"/>
    </w:rPr>
  </w:style>
  <w:style w:type="character" w:styleId="Erwhnung">
    <w:name w:val="Mention"/>
    <w:basedOn w:val="Absatz-Standardschriftart"/>
    <w:uiPriority w:val="99"/>
    <w:semiHidden/>
    <w:unhideWhenUsed/>
    <w:rsid w:val="00D76F74"/>
    <w:rPr>
      <w:color w:val="2B579A"/>
      <w:shd w:val="clear" w:color="auto" w:fill="E1DFDD"/>
      <w:lang w:val="de-DE"/>
    </w:rPr>
  </w:style>
  <w:style w:type="character" w:styleId="Fett">
    <w:name w:val="Strong"/>
    <w:basedOn w:val="Absatz-Standardschriftart"/>
    <w:uiPriority w:val="22"/>
    <w:qFormat/>
    <w:rsid w:val="00D76F74"/>
    <w:rPr>
      <w:b/>
      <w:bCs/>
      <w:lang w:val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76F74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76F74"/>
    <w:rPr>
      <w:lang w:val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76F74"/>
    <w:rPr>
      <w:lang w:val="de-DE"/>
    </w:rPr>
  </w:style>
  <w:style w:type="character" w:styleId="Hashtag">
    <w:name w:val="Hashtag"/>
    <w:basedOn w:val="Absatz-Standardschriftart"/>
    <w:uiPriority w:val="99"/>
    <w:semiHidden/>
    <w:unhideWhenUsed/>
    <w:rsid w:val="00D76F74"/>
    <w:rPr>
      <w:color w:val="2B579A"/>
      <w:shd w:val="clear" w:color="auto" w:fill="E1DFDD"/>
      <w:lang w:val="de-DE"/>
    </w:rPr>
  </w:style>
  <w:style w:type="character" w:styleId="Hervorhebung">
    <w:name w:val="Emphasis"/>
    <w:basedOn w:val="Absatz-Standardschriftart"/>
    <w:uiPriority w:val="20"/>
    <w:qFormat/>
    <w:rsid w:val="00D76F74"/>
    <w:rPr>
      <w:i/>
      <w:iCs/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76F74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76F74"/>
    <w:rPr>
      <w:i/>
      <w:iCs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D76F74"/>
    <w:rPr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D76F74"/>
    <w:rPr>
      <w:rFonts w:ascii="Consolas" w:hAnsi="Consolas"/>
      <w:sz w:val="24"/>
      <w:szCs w:val="24"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D76F74"/>
    <w:rPr>
      <w:i/>
      <w:iCs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D76F74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D76F74"/>
    <w:rPr>
      <w:i/>
      <w:iCs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76F74"/>
    <w:rPr>
      <w:rFonts w:ascii="Consolas" w:hAnsi="Consolas"/>
      <w:sz w:val="20"/>
      <w:szCs w:val="20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D76F74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76F7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76F7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76F74"/>
    <w:rPr>
      <w:i/>
      <w:iCs/>
      <w:color w:val="BBD032" w:themeColor="accent1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D76F74"/>
    <w:rPr>
      <w:b/>
      <w:bCs/>
      <w:smallCaps/>
      <w:color w:val="BBD032" w:themeColor="accent1"/>
      <w:spacing w:val="5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F74"/>
    <w:pPr>
      <w:pBdr>
        <w:top w:val="single" w:sz="4" w:space="10" w:color="BBD032" w:themeColor="accent1"/>
        <w:bottom w:val="single" w:sz="4" w:space="10" w:color="BBD032" w:themeColor="accent1"/>
      </w:pBdr>
      <w:spacing w:before="360" w:after="360"/>
      <w:ind w:left="864" w:right="864"/>
      <w:jc w:val="center"/>
    </w:pPr>
    <w:rPr>
      <w:i/>
      <w:iCs/>
      <w:color w:val="BBD03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F74"/>
    <w:rPr>
      <w:i/>
      <w:iCs/>
      <w:color w:val="BBD032" w:themeColor="accent1"/>
      <w:lang w:val="de-DE"/>
    </w:rPr>
  </w:style>
  <w:style w:type="paragraph" w:styleId="KeinLeerraum">
    <w:name w:val="No Spacing"/>
    <w:uiPriority w:val="1"/>
    <w:qFormat/>
    <w:rsid w:val="00D76F74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unhideWhenUsed/>
    <w:rsid w:val="00D76F7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76F74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F7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F74"/>
    <w:rPr>
      <w:b/>
      <w:bCs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F74"/>
    <w:rPr>
      <w:sz w:val="16"/>
      <w:szCs w:val="16"/>
      <w:lang w:val="de-DE"/>
    </w:rPr>
  </w:style>
  <w:style w:type="paragraph" w:styleId="Liste">
    <w:name w:val="List"/>
    <w:basedOn w:val="Standard"/>
    <w:uiPriority w:val="99"/>
    <w:semiHidden/>
    <w:unhideWhenUsed/>
    <w:rsid w:val="00D76F7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76F7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76F7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76F7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76F74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76F7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76F74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76F74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76F74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76F74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76F74"/>
    <w:pPr>
      <w:numPr>
        <w:numId w:val="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76F74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76F74"/>
    <w:pPr>
      <w:numPr>
        <w:numId w:val="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76F74"/>
    <w:pPr>
      <w:numPr>
        <w:numId w:val="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76F74"/>
    <w:pPr>
      <w:numPr>
        <w:numId w:val="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76F74"/>
  </w:style>
  <w:style w:type="paragraph" w:styleId="Makrotext">
    <w:name w:val="macro"/>
    <w:link w:val="MakrotextZchn"/>
    <w:uiPriority w:val="99"/>
    <w:semiHidden/>
    <w:unhideWhenUsed/>
    <w:rsid w:val="00D76F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76F74"/>
    <w:rPr>
      <w:rFonts w:ascii="Consolas" w:hAnsi="Consolas"/>
      <w:sz w:val="20"/>
      <w:szCs w:val="20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76F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76F74"/>
    <w:rPr>
      <w:rFonts w:asciiTheme="majorHAnsi" w:eastAsiaTheme="majorEastAsia" w:hAnsiTheme="majorHAnsi" w:cstheme="majorBidi"/>
      <w:sz w:val="24"/>
      <w:szCs w:val="24"/>
      <w:shd w:val="pct20" w:color="auto" w:fill="auto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F74"/>
    <w:rPr>
      <w:color w:val="605E5C"/>
      <w:shd w:val="clear" w:color="auto" w:fill="E1DFDD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76F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76F74"/>
    <w:rPr>
      <w:rFonts w:ascii="Consolas" w:hAnsi="Consolas"/>
      <w:sz w:val="21"/>
      <w:szCs w:val="21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76F74"/>
    <w:rPr>
      <w:color w:val="808080"/>
      <w:lang w:val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76F7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76F7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D76F74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rsid w:val="00D76F74"/>
    <w:rPr>
      <w:smallCaps/>
      <w:color w:val="5A5A5A" w:themeColor="text1" w:themeTint="A5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D76F74"/>
    <w:rPr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D76F74"/>
    <w:rPr>
      <w:u w:val="dotted"/>
      <w:lang w:val="de-DE"/>
    </w:rPr>
  </w:style>
  <w:style w:type="character" w:styleId="SmartLink">
    <w:name w:val="Smart Link"/>
    <w:basedOn w:val="Absatz-Standardschriftart"/>
    <w:uiPriority w:val="99"/>
    <w:semiHidden/>
    <w:unhideWhenUsed/>
    <w:rsid w:val="00D76F74"/>
    <w:rPr>
      <w:color w:val="0000FF"/>
      <w:u w:val="single"/>
      <w:shd w:val="clear" w:color="auto" w:fill="F3F2F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F74"/>
    <w:rPr>
      <w:rFonts w:ascii="Segoe UI" w:hAnsi="Segoe UI" w:cs="Segoe UI"/>
      <w:sz w:val="18"/>
      <w:szCs w:val="18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D76F7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76F74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76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76F74"/>
    <w:rPr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76F7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76F74"/>
    <w:rPr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76F7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76F74"/>
    <w:rPr>
      <w:sz w:val="16"/>
      <w:szCs w:val="16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76F74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76F74"/>
    <w:rPr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76F7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76F74"/>
    <w:rPr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76F74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76F74"/>
    <w:rPr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76F7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76F74"/>
    <w:rPr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76F74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76F74"/>
    <w:rPr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D76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F74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mschlagabsenderadresse">
    <w:name w:val="envelope return"/>
    <w:basedOn w:val="Standard"/>
    <w:uiPriority w:val="99"/>
    <w:semiHidden/>
    <w:unhideWhenUsed/>
    <w:rsid w:val="00D76F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76F74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76F74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76F74"/>
    <w:rPr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F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F74"/>
    <w:rPr>
      <w:rFonts w:eastAsiaTheme="minorEastAsia"/>
      <w:color w:val="5A5A5A" w:themeColor="text1" w:themeTint="A5"/>
      <w:spacing w:val="15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76F7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76F7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76F7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76F7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76F7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76F7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76F7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76F7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76F74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unhideWhenUsed/>
    <w:rsid w:val="00D76F74"/>
    <w:rPr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D76F7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F74"/>
    <w:rPr>
      <w:i/>
      <w:iCs/>
      <w:color w:val="404040" w:themeColor="text1" w:themeTint="BF"/>
      <w:lang w:val="de-DE"/>
    </w:rPr>
  </w:style>
  <w:style w:type="paragraph" w:customStyle="1" w:styleId="VWSAufzhlung-E3Bullet">
    <w:name w:val="VWS_Aufzählung-E3_Bullet"/>
    <w:basedOn w:val="Aufzhlungszeichen3"/>
    <w:link w:val="VWSAufzhlung-E3BulletZchn"/>
    <w:autoRedefine/>
    <w:qFormat/>
    <w:rsid w:val="006250A4"/>
    <w:pPr>
      <w:spacing w:after="0" w:line="360" w:lineRule="auto"/>
      <w:ind w:left="1361" w:hanging="340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VWSAufzhlung-E3BulletZchn">
    <w:name w:val="VWS_Aufzählung-E3_Bullet Zchn"/>
    <w:basedOn w:val="VWSAufzhlung-E2BulletZchn"/>
    <w:link w:val="VWSAufzhlung-E3Bullet"/>
    <w:rsid w:val="006250A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WSAufzhlung-E3Num">
    <w:name w:val="VWS_Aufzählung-E3_Num"/>
    <w:basedOn w:val="VWSAufzhung-E1Num"/>
    <w:link w:val="VWSAufzhlung-E3NumZchn"/>
    <w:autoRedefine/>
    <w:qFormat/>
    <w:rsid w:val="006250A4"/>
    <w:pPr>
      <w:numPr>
        <w:ilvl w:val="2"/>
      </w:numPr>
    </w:pPr>
    <w:rPr>
      <w:color w:val="000000" w:themeColor="text1"/>
    </w:rPr>
  </w:style>
  <w:style w:type="character" w:customStyle="1" w:styleId="VWSAufzhlung-E3NumZchn">
    <w:name w:val="VWS_Aufzählung-E3_Num Zchn"/>
    <w:basedOn w:val="VWSAufzhlung-E2NumZchn"/>
    <w:link w:val="VWSAufzhlung-E3Num"/>
    <w:rsid w:val="006250A4"/>
    <w:rPr>
      <w:rFonts w:ascii="Arial" w:eastAsia="Times New Roman" w:hAnsi="Arial" w:cs="Times New Roman"/>
      <w:color w:val="000000" w:themeColor="text1"/>
      <w:sz w:val="20"/>
      <w:szCs w:val="20"/>
      <w:lang w:val="en-US" w:eastAsia="de-DE"/>
    </w:rPr>
  </w:style>
  <w:style w:type="paragraph" w:customStyle="1" w:styleId="VWSLinkInhaltsverzeichnis">
    <w:name w:val="VWS_Link_Inhaltsverzeichnis"/>
    <w:basedOn w:val="Standard"/>
    <w:link w:val="VWSLinkInhaltsverzeichnisZchn"/>
    <w:qFormat/>
    <w:rsid w:val="006250A4"/>
    <w:pPr>
      <w:tabs>
        <w:tab w:val="left" w:pos="440"/>
        <w:tab w:val="right" w:leader="dot" w:pos="8493"/>
      </w:tabs>
      <w:spacing w:after="100"/>
    </w:pPr>
    <w:rPr>
      <w:rFonts w:ascii="Arial" w:hAnsi="Arial" w:cs="Arial"/>
      <w:noProof/>
      <w:sz w:val="20"/>
      <w:szCs w:val="20"/>
    </w:rPr>
  </w:style>
  <w:style w:type="character" w:customStyle="1" w:styleId="VWSLinkInhaltsverzeichnisZchn">
    <w:name w:val="VWS_Link_Inhaltsverzeichnis Zchn"/>
    <w:basedOn w:val="Absatz-Standardschriftart"/>
    <w:link w:val="VWSLinkInhaltsverzeichnis"/>
    <w:rsid w:val="006250A4"/>
    <w:rPr>
      <w:rFonts w:ascii="Arial" w:hAnsi="Arial" w:cs="Arial"/>
      <w:noProof/>
      <w:sz w:val="20"/>
      <w:szCs w:val="20"/>
    </w:rPr>
  </w:style>
  <w:style w:type="paragraph" w:styleId="berarbeitung">
    <w:name w:val="Revision"/>
    <w:hidden/>
    <w:uiPriority w:val="99"/>
    <w:semiHidden/>
    <w:rsid w:val="00572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olkswagenstiftungde.sharepoint.com/sites/vws-office/OfficeVorlagen/VWS_Wordvorlage_final.dotx" TargetMode="External"/></Relationships>
</file>

<file path=word/theme/theme1.xml><?xml version="1.0" encoding="utf-8"?>
<a:theme xmlns:a="http://schemas.openxmlformats.org/drawingml/2006/main" name="Design 12.2024">
  <a:themeElements>
    <a:clrScheme name="VWS Farben NEU">
      <a:dk1>
        <a:srgbClr val="000000"/>
      </a:dk1>
      <a:lt1>
        <a:srgbClr val="FFFFFF"/>
      </a:lt1>
      <a:dk2>
        <a:srgbClr val="001B40"/>
      </a:dk2>
      <a:lt2>
        <a:srgbClr val="C2CBD7"/>
      </a:lt2>
      <a:accent1>
        <a:srgbClr val="BBD032"/>
      </a:accent1>
      <a:accent2>
        <a:srgbClr val="6F9AD3"/>
      </a:accent2>
      <a:accent3>
        <a:srgbClr val="4BC0E4"/>
      </a:accent3>
      <a:accent4>
        <a:srgbClr val="265AA6"/>
      </a:accent4>
      <a:accent5>
        <a:srgbClr val="FFFFFF"/>
      </a:accent5>
      <a:accent6>
        <a:srgbClr val="FFFFFF"/>
      </a:accent6>
      <a:hlink>
        <a:srgbClr val="001B40"/>
      </a:hlink>
      <a:folHlink>
        <a:srgbClr val="C2CBD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09D2BAC1D4943A36D17B376CEB7A8" ma:contentTypeVersion="6" ma:contentTypeDescription="Ein neues Dokument erstellen." ma:contentTypeScope="" ma:versionID="25149853bf06714cc215b307d7a67011">
  <xsd:schema xmlns:xsd="http://www.w3.org/2001/XMLSchema" xmlns:xs="http://www.w3.org/2001/XMLSchema" xmlns:p="http://schemas.microsoft.com/office/2006/metadata/properties" xmlns:ns2="8d25c236-c9f8-44d1-9325-d962fdb8df44" xmlns:ns3="d59e6bfe-21c8-4f18-921e-1d80db2f4b60" targetNamespace="http://schemas.microsoft.com/office/2006/metadata/properties" ma:root="true" ma:fieldsID="b86a3b8ea589c4a4e2a89c3db06e34db" ns2:_="" ns3:_="">
    <xsd:import namespace="8d25c236-c9f8-44d1-9325-d962fdb8df44"/>
    <xsd:import namespace="d59e6bfe-21c8-4f18-921e-1d80db2f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5c236-c9f8-44d1-9325-d962fdb8d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e6bfe-21c8-4f18-921e-1d80db2f4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10101-5B0C-4D65-8303-800DD092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5c236-c9f8-44d1-9325-d962fdb8df44"/>
    <ds:schemaRef ds:uri="d59e6bfe-21c8-4f18-921e-1d80db2f4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0209-8B5E-4B7F-813E-23CDBFD583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60209F-BFFE-4D88-B664-4453CD67A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27B01-5363-45E7-951F-425387B24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VWS_Wordvorlage_final.dotx</Template>
  <TotalTime>0</TotalTime>
  <Pages>4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Niemann, Birgit</dc:creator>
  <cp:keywords/>
  <dc:description/>
  <cp:lastModifiedBy>Niemann, Birgit</cp:lastModifiedBy>
  <cp:revision>70</cp:revision>
  <dcterms:created xsi:type="dcterms:W3CDTF">2025-01-15T14:51:00Z</dcterms:created>
  <dcterms:modified xsi:type="dcterms:W3CDTF">2025-10-16T11:26:00Z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0x010100AE109D2BAC1D4943A36D17B376CEB7A8</vt:lpwstr>
  </property>
</Properties>
</file>