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A23F" w14:textId="4FE5EE8E" w:rsidR="00E816E8" w:rsidRPr="007914A2" w:rsidRDefault="00D84524" w:rsidP="00394528">
      <w:pPr>
        <w:pStyle w:val="VWSDachzeile"/>
        <w:rPr>
          <w:lang w:val="en-US"/>
        </w:rPr>
      </w:pPr>
      <w:r w:rsidRPr="007914A2">
        <w:rPr>
          <w:lang w:val="en-US"/>
        </w:rPr>
        <w:t xml:space="preserve">Funding Team: Understanding Research </w:t>
      </w:r>
    </w:p>
    <w:p w14:paraId="5AC4C717" w14:textId="367010FF" w:rsidR="00D84524" w:rsidRPr="001C7952" w:rsidRDefault="00D84524" w:rsidP="00D84524">
      <w:pPr>
        <w:pStyle w:val="VWSTitel"/>
        <w:rPr>
          <w:lang w:val="en-GB"/>
        </w:rPr>
      </w:pPr>
      <w:bookmarkStart w:id="0" w:name="_Hlk192152925"/>
      <w:bookmarkStart w:id="1" w:name="_Toc465322108"/>
      <w:bookmarkStart w:id="2" w:name="_Toc465327102"/>
      <w:r w:rsidRPr="001C7952">
        <w:rPr>
          <w:lang w:val="en-GB"/>
        </w:rPr>
        <w:t xml:space="preserve">Proposal </w:t>
      </w:r>
      <w:r w:rsidR="00EF69F1">
        <w:rPr>
          <w:lang w:val="en-GB"/>
        </w:rPr>
        <w:t>“</w:t>
      </w:r>
      <w:r w:rsidR="00795EAB">
        <w:rPr>
          <w:lang w:val="en-GB"/>
        </w:rPr>
        <w:t>Transatlantic bridge professorships</w:t>
      </w:r>
      <w:r>
        <w:rPr>
          <w:lang w:val="en-GB"/>
        </w:rPr>
        <w:t>”</w:t>
      </w:r>
    </w:p>
    <w:bookmarkEnd w:id="0"/>
    <w:p w14:paraId="1D2090CE" w14:textId="0FDBCC41" w:rsidR="00FA152B" w:rsidRPr="00465983" w:rsidRDefault="00D84524" w:rsidP="00465983">
      <w:pPr>
        <w:pStyle w:val="VWSSubheadline"/>
        <w:rPr>
          <w:lang w:val="en-US"/>
        </w:rPr>
      </w:pPr>
      <w:r w:rsidRPr="00D84524">
        <w:rPr>
          <w:lang w:val="en-US"/>
        </w:rPr>
        <w:t>Please complete this proposal template and upl</w:t>
      </w:r>
      <w:r>
        <w:rPr>
          <w:lang w:val="en-US"/>
        </w:rPr>
        <w:t>oad</w:t>
      </w:r>
      <w:r w:rsidRPr="00D84524">
        <w:rPr>
          <w:lang w:val="en-US"/>
        </w:rPr>
        <w:t xml:space="preserve"> </w:t>
      </w:r>
      <w:r w:rsidRPr="001C7952">
        <w:rPr>
          <w:lang w:val="en-GB"/>
        </w:rPr>
        <w:t xml:space="preserve">a PDF copy with your online submission. Your proposal must comply with </w:t>
      </w:r>
      <w:r w:rsidR="0037092B">
        <w:rPr>
          <w:lang w:val="en-GB"/>
        </w:rPr>
        <w:t>the formatting requirements of this</w:t>
      </w:r>
      <w:r w:rsidRPr="001C7952">
        <w:rPr>
          <w:lang w:val="en-GB"/>
        </w:rPr>
        <w:t xml:space="preserve"> document</w:t>
      </w:r>
      <w:r w:rsidR="0037092B">
        <w:rPr>
          <w:lang w:val="en-GB"/>
        </w:rPr>
        <w:t xml:space="preserve">, </w:t>
      </w:r>
      <w:r w:rsidRPr="001C7952">
        <w:rPr>
          <w:lang w:val="en-GB"/>
        </w:rPr>
        <w:t xml:space="preserve">including </w:t>
      </w:r>
      <w:r w:rsidR="0037092B">
        <w:rPr>
          <w:lang w:val="en-GB"/>
        </w:rPr>
        <w:t xml:space="preserve">the use of </w:t>
      </w:r>
      <w:r w:rsidRPr="001C7952">
        <w:rPr>
          <w:lang w:val="en-GB"/>
        </w:rPr>
        <w:t xml:space="preserve">Arial 10 pt font. </w:t>
      </w:r>
      <w:r w:rsidR="00FA152B" w:rsidRPr="00BF49FD">
        <w:rPr>
          <w:lang w:val="en-GB"/>
        </w:rPr>
        <w:t xml:space="preserve">The completed document should not exceed </w:t>
      </w:r>
      <w:r w:rsidR="00B75DB5">
        <w:rPr>
          <w:lang w:val="en-GB"/>
        </w:rPr>
        <w:t>8</w:t>
      </w:r>
      <w:r w:rsidR="00FA152B" w:rsidRPr="00B75DB5">
        <w:rPr>
          <w:lang w:val="en-GB"/>
        </w:rPr>
        <w:t xml:space="preserve"> pages</w:t>
      </w:r>
      <w:r w:rsidR="00FA152B">
        <w:rPr>
          <w:lang w:val="en-GB"/>
        </w:rPr>
        <w:t xml:space="preserve"> (incl. </w:t>
      </w:r>
      <w:r w:rsidR="00AD40C6">
        <w:rPr>
          <w:lang w:val="en-GB"/>
        </w:rPr>
        <w:t>list of references</w:t>
      </w:r>
      <w:r w:rsidR="00005AFC">
        <w:rPr>
          <w:lang w:val="en-GB"/>
        </w:rPr>
        <w:t>/</w:t>
      </w:r>
      <w:r w:rsidR="00FA152B">
        <w:rPr>
          <w:lang w:val="en-GB"/>
        </w:rPr>
        <w:t>bibliography).</w:t>
      </w:r>
      <w:r w:rsidR="00FA152B" w:rsidRPr="00FA152B">
        <w:rPr>
          <w:lang w:val="en-US"/>
        </w:rPr>
        <w:t xml:space="preserve"> </w:t>
      </w:r>
      <w:r w:rsidRPr="00FA152B">
        <w:rPr>
          <w:lang w:val="en-US"/>
        </w:rPr>
        <w:t>Please delete</w:t>
      </w:r>
      <w:r w:rsidR="0037092B">
        <w:rPr>
          <w:lang w:val="en-US"/>
        </w:rPr>
        <w:t xml:space="preserve"> the</w:t>
      </w:r>
      <w:r w:rsidRPr="00FA152B">
        <w:rPr>
          <w:lang w:val="en-US"/>
        </w:rPr>
        <w:t xml:space="preserve"> instructions to save space.</w:t>
      </w:r>
      <w:bookmarkStart w:id="3" w:name="_Toc465322109"/>
      <w:bookmarkStart w:id="4" w:name="_Toc465327103"/>
      <w:bookmarkEnd w:id="3"/>
      <w:bookmarkEnd w:id="4"/>
    </w:p>
    <w:p w14:paraId="7EA6B1E1" w14:textId="05FC564A" w:rsidR="005A4EA2" w:rsidRPr="00DA3C9F" w:rsidRDefault="00197957" w:rsidP="00197957">
      <w:pPr>
        <w:pStyle w:val="VWS1nummeriert"/>
      </w:pPr>
      <w:r>
        <w:t>Applicant</w:t>
      </w:r>
    </w:p>
    <w:p w14:paraId="5C030AEF" w14:textId="4891C4DB" w:rsidR="005A4EA2" w:rsidRPr="00FA152B" w:rsidRDefault="00FA152B" w:rsidP="00474E42">
      <w:pPr>
        <w:pStyle w:val="VWSText"/>
        <w:rPr>
          <w:lang w:val="en-US"/>
        </w:rPr>
      </w:pPr>
      <w:r w:rsidRPr="00FA152B">
        <w:rPr>
          <w:lang w:val="en-US"/>
        </w:rPr>
        <w:t>Name, degree, affiliation in t</w:t>
      </w:r>
      <w:r>
        <w:rPr>
          <w:lang w:val="en-US"/>
        </w:rPr>
        <w:t>he U.S.</w:t>
      </w:r>
    </w:p>
    <w:p w14:paraId="6DE3CEB6" w14:textId="1C145F8F" w:rsidR="00FA152B" w:rsidRPr="00FA152B" w:rsidRDefault="00FA152B" w:rsidP="00474E42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bookmarkEnd w:id="1"/>
    <w:bookmarkEnd w:id="2"/>
    <w:p w14:paraId="41BB97BC" w14:textId="6A03544D" w:rsidR="00197957" w:rsidRDefault="00FA152B" w:rsidP="00197957">
      <w:pPr>
        <w:pStyle w:val="VWS1nummerier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Host </w:t>
      </w:r>
      <w:r w:rsidR="00005AFC">
        <w:rPr>
          <w:lang w:val="en-US"/>
        </w:rPr>
        <w:t>i</w:t>
      </w:r>
      <w:r>
        <w:rPr>
          <w:lang w:val="en-US"/>
        </w:rPr>
        <w:t>nstitution in Germany</w:t>
      </w:r>
    </w:p>
    <w:bookmarkStart w:id="5" w:name="_Hlk192153777"/>
    <w:p w14:paraId="325F7880" w14:textId="776D81D8" w:rsidR="00465983" w:rsidRDefault="00197957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  <w:bookmarkEnd w:id="5"/>
    </w:p>
    <w:p w14:paraId="45607376" w14:textId="7D3B34B9" w:rsidR="00465983" w:rsidRDefault="00465983" w:rsidP="00465983">
      <w:pPr>
        <w:pStyle w:val="VWS1nummeriert"/>
      </w:pPr>
      <w:r>
        <w:t>T</w:t>
      </w:r>
      <w:r w:rsidRPr="00551DDE">
        <w:t xml:space="preserve">itle </w:t>
      </w:r>
      <w:r>
        <w:t>of research program</w:t>
      </w:r>
    </w:p>
    <w:p w14:paraId="560CB827" w14:textId="41019D57" w:rsidR="00465983" w:rsidRDefault="00465983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041ECDE1" w14:textId="391DEBD3" w:rsidR="00465983" w:rsidRDefault="00465983" w:rsidP="00465983">
      <w:pPr>
        <w:pStyle w:val="VWS1nummeriert"/>
      </w:pPr>
      <w:r>
        <w:t>Keywords</w:t>
      </w:r>
    </w:p>
    <w:p w14:paraId="4E6E5195" w14:textId="77777777" w:rsidR="00465983" w:rsidRDefault="00465983" w:rsidP="00465983">
      <w:pPr>
        <w:pStyle w:val="VWSText"/>
        <w:rPr>
          <w:lang w:val="en-US"/>
        </w:rPr>
      </w:pPr>
      <w:r w:rsidRPr="00FA152B">
        <w:rPr>
          <w:lang w:val="en-US"/>
        </w:rPr>
        <w:t>Characterizing the scope of th</w:t>
      </w:r>
      <w:r>
        <w:rPr>
          <w:lang w:val="en-US"/>
        </w:rPr>
        <w:t>e research program (max 5)</w:t>
      </w:r>
    </w:p>
    <w:p w14:paraId="55AF89FE" w14:textId="35C4D938" w:rsidR="00465983" w:rsidRPr="00197957" w:rsidRDefault="00465983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74328294" w14:textId="45421FF4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6" w:name="_Hlk192153261"/>
      <w:r w:rsidRPr="003F3254">
        <w:rPr>
          <w:lang w:val="en-US"/>
        </w:rPr>
        <w:t xml:space="preserve">Summary </w:t>
      </w:r>
      <w:r w:rsidR="000B01AB">
        <w:rPr>
          <w:lang w:val="en-US"/>
        </w:rPr>
        <w:t xml:space="preserve">of </w:t>
      </w:r>
      <w:r w:rsidR="00005AFC">
        <w:rPr>
          <w:lang w:val="en-US"/>
        </w:rPr>
        <w:t>r</w:t>
      </w:r>
      <w:r w:rsidR="000B01AB">
        <w:rPr>
          <w:lang w:val="en-US"/>
        </w:rPr>
        <w:t xml:space="preserve">esearch </w:t>
      </w:r>
      <w:r w:rsidR="00005AFC">
        <w:rPr>
          <w:lang w:val="en-US"/>
        </w:rPr>
        <w:t>p</w:t>
      </w:r>
      <w:r w:rsidR="000B01AB">
        <w:rPr>
          <w:lang w:val="en-US"/>
        </w:rPr>
        <w:t>rogram</w:t>
      </w:r>
      <w:bookmarkEnd w:id="6"/>
    </w:p>
    <w:p w14:paraId="755CC03A" w14:textId="3F10059F" w:rsidR="00005AFC" w:rsidRPr="00005AFC" w:rsidRDefault="00005AFC" w:rsidP="00197957">
      <w:pPr>
        <w:pStyle w:val="VWSText"/>
        <w:rPr>
          <w:lang w:val="en-US"/>
        </w:rPr>
      </w:pPr>
      <w:r w:rsidRPr="00005AFC">
        <w:rPr>
          <w:lang w:val="en-US"/>
        </w:rPr>
        <w:t>Targeting a scientific audience</w:t>
      </w:r>
      <w:r>
        <w:rPr>
          <w:lang w:val="en-US"/>
        </w:rPr>
        <w:t xml:space="preserve"> (</w:t>
      </w:r>
      <w:r w:rsidRPr="00005AFC">
        <w:rPr>
          <w:lang w:val="en-US"/>
        </w:rPr>
        <w:t>m</w:t>
      </w:r>
      <w:r>
        <w:rPr>
          <w:lang w:val="en-US"/>
        </w:rPr>
        <w:t>ax 200 words)</w:t>
      </w:r>
    </w:p>
    <w:p w14:paraId="416F9074" w14:textId="0A0153A4" w:rsidR="00005AFC" w:rsidRPr="00005AFC" w:rsidRDefault="00197957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338E6D5B" w14:textId="77777777" w:rsidR="00005AFC" w:rsidRDefault="00005AFC" w:rsidP="00005AFC">
      <w:pPr>
        <w:pStyle w:val="VWS1nummeriert"/>
        <w:rPr>
          <w:lang w:val="en-US"/>
        </w:rPr>
      </w:pPr>
      <w:r>
        <w:rPr>
          <w:lang w:val="en-US"/>
        </w:rPr>
        <w:lastRenderedPageBreak/>
        <w:t xml:space="preserve">Lay summary of research program </w:t>
      </w:r>
    </w:p>
    <w:p w14:paraId="21B6792A" w14:textId="60B621B7" w:rsidR="00005AFC" w:rsidRDefault="00005AFC" w:rsidP="00197957">
      <w:pPr>
        <w:pStyle w:val="VWSText"/>
        <w:rPr>
          <w:lang w:val="en-US" w:eastAsia="en-US"/>
        </w:rPr>
      </w:pPr>
      <w:r>
        <w:rPr>
          <w:lang w:val="en-US" w:eastAsia="en-US"/>
        </w:rPr>
        <w:t>Targeting a general audience (max 200 words)</w:t>
      </w:r>
    </w:p>
    <w:p w14:paraId="187D0135" w14:textId="6FF26E47" w:rsidR="00005AFC" w:rsidRPr="00005AFC" w:rsidRDefault="00005AFC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114A0080" w14:textId="524D76DC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7" w:name="_Hlk192153276"/>
      <w:r w:rsidRPr="003F3254">
        <w:rPr>
          <w:lang w:val="en-US"/>
        </w:rPr>
        <w:t>Description</w:t>
      </w:r>
      <w:r w:rsidR="000B01AB">
        <w:rPr>
          <w:lang w:val="en-US"/>
        </w:rPr>
        <w:t xml:space="preserve"> of research program</w:t>
      </w:r>
    </w:p>
    <w:p w14:paraId="1A5BFB60" w14:textId="6635DAEA" w:rsidR="005527D9" w:rsidRDefault="005527D9" w:rsidP="005527D9">
      <w:pPr>
        <w:pStyle w:val="VWSText"/>
        <w:rPr>
          <w:lang w:val="en-US"/>
        </w:rPr>
      </w:pPr>
      <w:r>
        <w:rPr>
          <w:lang w:val="en-US"/>
        </w:rPr>
        <w:t xml:space="preserve">Subject </w:t>
      </w:r>
      <w:r w:rsidRPr="00650020">
        <w:rPr>
          <w:lang w:val="en-US"/>
        </w:rPr>
        <w:t>and key question(s)</w:t>
      </w:r>
      <w:r>
        <w:rPr>
          <w:lang w:val="en-US"/>
        </w:rPr>
        <w:t xml:space="preserve"> of the research program to be pursued in Germany</w:t>
      </w:r>
      <w:r w:rsidR="00563731">
        <w:rPr>
          <w:lang w:val="en-US"/>
        </w:rPr>
        <w:t xml:space="preserve">, as well as the applicant’s </w:t>
      </w:r>
      <w:r w:rsidRPr="00650020">
        <w:rPr>
          <w:lang w:val="en-US"/>
        </w:rPr>
        <w:t>own preliminary work</w:t>
      </w:r>
      <w:r w:rsidR="00AB74F7">
        <w:rPr>
          <w:lang w:val="en-US"/>
        </w:rPr>
        <w:t xml:space="preserve"> on the subject and </w:t>
      </w:r>
      <w:r w:rsidR="00563731">
        <w:rPr>
          <w:lang w:val="en-US"/>
        </w:rPr>
        <w:t xml:space="preserve">the </w:t>
      </w:r>
      <w:r w:rsidR="00AB74F7">
        <w:rPr>
          <w:lang w:val="en-US"/>
        </w:rPr>
        <w:t>international state of research (incl</w:t>
      </w:r>
      <w:r w:rsidR="00563731">
        <w:rPr>
          <w:lang w:val="en-US"/>
        </w:rPr>
        <w:t>uding</w:t>
      </w:r>
      <w:r w:rsidR="00AB74F7">
        <w:rPr>
          <w:lang w:val="en-US"/>
        </w:rPr>
        <w:t xml:space="preserve"> citations).</w:t>
      </w:r>
    </w:p>
    <w:p w14:paraId="55C74619" w14:textId="1FCFA534" w:rsidR="005527D9" w:rsidRDefault="005527D9" w:rsidP="005527D9">
      <w:pPr>
        <w:pStyle w:val="VWSText"/>
        <w:rPr>
          <w:lang w:val="en-US"/>
        </w:rPr>
      </w:pPr>
      <w:r>
        <w:rPr>
          <w:lang w:val="en-US"/>
        </w:rPr>
        <w:t>De</w:t>
      </w:r>
      <w:r w:rsidRPr="00650020">
        <w:rPr>
          <w:lang w:val="en-US"/>
        </w:rPr>
        <w:t xml:space="preserve">tailed description of the </w:t>
      </w:r>
      <w:r>
        <w:rPr>
          <w:lang w:val="en-US"/>
        </w:rPr>
        <w:t>research program</w:t>
      </w:r>
      <w:r w:rsidR="00563731">
        <w:rPr>
          <w:lang w:val="en-US"/>
        </w:rPr>
        <w:t xml:space="preserve">, including its </w:t>
      </w:r>
      <w:r w:rsidR="00563731" w:rsidRPr="00650020">
        <w:rPr>
          <w:lang w:val="en-US"/>
        </w:rPr>
        <w:t>objectives and innovative aspects</w:t>
      </w:r>
      <w:r w:rsidRPr="00650020">
        <w:rPr>
          <w:lang w:val="en-US"/>
        </w:rPr>
        <w:t xml:space="preserve">, </w:t>
      </w:r>
      <w:r w:rsidR="00563731">
        <w:rPr>
          <w:lang w:val="en-US"/>
        </w:rPr>
        <w:t xml:space="preserve">the </w:t>
      </w:r>
      <w:r w:rsidRPr="00650020">
        <w:rPr>
          <w:lang w:val="en-US"/>
        </w:rPr>
        <w:t>approach and methodology to achieve the goals,</w:t>
      </w:r>
      <w:r w:rsidR="00563731">
        <w:rPr>
          <w:lang w:val="en-US"/>
        </w:rPr>
        <w:t xml:space="preserve"> the</w:t>
      </w:r>
      <w:r w:rsidRPr="00650020">
        <w:rPr>
          <w:lang w:val="en-US"/>
        </w:rPr>
        <w:t xml:space="preserve"> expected main results and achievements, </w:t>
      </w:r>
      <w:r w:rsidR="00563731">
        <w:rPr>
          <w:lang w:val="en-US"/>
        </w:rPr>
        <w:t xml:space="preserve">and its </w:t>
      </w:r>
      <w:r w:rsidRPr="00650020">
        <w:rPr>
          <w:lang w:val="en-US"/>
        </w:rPr>
        <w:t xml:space="preserve">contribution to </w:t>
      </w:r>
      <w:r w:rsidR="00563731">
        <w:rPr>
          <w:lang w:val="en-US"/>
        </w:rPr>
        <w:t>advancing</w:t>
      </w:r>
      <w:r w:rsidRPr="00650020">
        <w:rPr>
          <w:lang w:val="en-US"/>
        </w:rPr>
        <w:t xml:space="preserve"> the </w:t>
      </w:r>
      <w:r>
        <w:rPr>
          <w:lang w:val="en-US"/>
        </w:rPr>
        <w:t xml:space="preserve">respective research field in Germany and internationally. </w:t>
      </w:r>
    </w:p>
    <w:p w14:paraId="0FB14DCA" w14:textId="5975AF91" w:rsidR="00197957" w:rsidRPr="005527D9" w:rsidRDefault="005527D9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7AF1480A" w14:textId="323D1720" w:rsidR="00197957" w:rsidRDefault="00005AFC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8" w:name="_Hlk192153289"/>
      <w:bookmarkEnd w:id="7"/>
      <w:r>
        <w:rPr>
          <w:lang w:val="en-US"/>
        </w:rPr>
        <w:t>Statement on c</w:t>
      </w:r>
      <w:r w:rsidR="00AD40C6">
        <w:rPr>
          <w:lang w:val="en-US"/>
        </w:rPr>
        <w:t>ollaboration with colleagues</w:t>
      </w:r>
      <w:r w:rsidR="009327F5">
        <w:rPr>
          <w:lang w:val="en-US"/>
        </w:rPr>
        <w:t xml:space="preserve"> and teaching</w:t>
      </w:r>
      <w:r w:rsidR="00AD40C6">
        <w:rPr>
          <w:lang w:val="en-US"/>
        </w:rPr>
        <w:t xml:space="preserve"> in Germany</w:t>
      </w:r>
    </w:p>
    <w:p w14:paraId="50EBBBC6" w14:textId="5160DEC5" w:rsidR="005527D9" w:rsidRPr="005527D9" w:rsidRDefault="005527D9" w:rsidP="00197957">
      <w:pPr>
        <w:pStyle w:val="VWSText"/>
        <w:rPr>
          <w:lang w:val="en-US"/>
        </w:rPr>
      </w:pPr>
      <w:r w:rsidRPr="005527D9">
        <w:rPr>
          <w:lang w:val="en-US"/>
        </w:rPr>
        <w:t>Details on collaborati</w:t>
      </w:r>
      <w:r>
        <w:rPr>
          <w:lang w:val="en-US"/>
        </w:rPr>
        <w:t xml:space="preserve">on with colleagues </w:t>
      </w:r>
      <w:r w:rsidR="009327F5">
        <w:rPr>
          <w:lang w:val="en-US"/>
        </w:rPr>
        <w:t>and</w:t>
      </w:r>
      <w:r>
        <w:rPr>
          <w:lang w:val="en-US"/>
        </w:rPr>
        <w:t xml:space="preserve"> teachin</w:t>
      </w:r>
      <w:r w:rsidR="0056043E">
        <w:rPr>
          <w:lang w:val="en-US"/>
        </w:rPr>
        <w:t>g at German host institution.</w:t>
      </w:r>
    </w:p>
    <w:p w14:paraId="038EAC68" w14:textId="72EF7C04" w:rsidR="00197957" w:rsidRPr="0056043E" w:rsidRDefault="004C76CF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629958A2" w14:textId="3DA84B34" w:rsidR="00197957" w:rsidRDefault="00AD40C6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9" w:name="_Hlk192153309"/>
      <w:bookmarkEnd w:id="8"/>
      <w:r>
        <w:rPr>
          <w:lang w:val="en-US"/>
        </w:rPr>
        <w:t>Statement on contribution to public discourse</w:t>
      </w:r>
    </w:p>
    <w:p w14:paraId="6A3B3049" w14:textId="35A46FB5" w:rsidR="00197957" w:rsidRDefault="0056043E" w:rsidP="00197957">
      <w:pPr>
        <w:pStyle w:val="VWSText"/>
        <w:rPr>
          <w:lang w:val="en-US"/>
        </w:rPr>
      </w:pPr>
      <w:r w:rsidRPr="0056043E">
        <w:rPr>
          <w:lang w:val="en-US"/>
        </w:rPr>
        <w:t>Details on contri</w:t>
      </w:r>
      <w:r>
        <w:rPr>
          <w:lang w:val="en-US"/>
        </w:rPr>
        <w:t>bution to public discourse</w:t>
      </w:r>
      <w:r w:rsidR="009515DF">
        <w:rPr>
          <w:lang w:val="en-US"/>
        </w:rPr>
        <w:t>.</w:t>
      </w:r>
    </w:p>
    <w:p w14:paraId="2C7540A8" w14:textId="3C0DF0C0" w:rsidR="0056043E" w:rsidRPr="0056043E" w:rsidRDefault="0056043E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64104784" w14:textId="75526CEE" w:rsidR="00197957" w:rsidRDefault="00AD40C6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0" w:name="_Hlk192153315"/>
      <w:bookmarkEnd w:id="9"/>
      <w:r>
        <w:rPr>
          <w:lang w:val="en-US"/>
        </w:rPr>
        <w:t>Statement on time allocation between institutions in Germany and the U.S.</w:t>
      </w:r>
    </w:p>
    <w:p w14:paraId="17CB844E" w14:textId="7C59DA5C" w:rsidR="00D038B9" w:rsidRPr="000B01AB" w:rsidRDefault="00005AFC" w:rsidP="00D038B9">
      <w:pPr>
        <w:pStyle w:val="VWSText"/>
        <w:rPr>
          <w:lang w:val="en-US"/>
        </w:rPr>
      </w:pPr>
      <w:r w:rsidRPr="00005AFC">
        <w:rPr>
          <w:lang w:val="en-US"/>
        </w:rPr>
        <w:t>Please, specify the a</w:t>
      </w:r>
      <w:r w:rsidR="00D038B9" w:rsidRPr="00005AFC">
        <w:rPr>
          <w:lang w:val="en-US"/>
        </w:rPr>
        <w:t xml:space="preserve">nnual </w:t>
      </w:r>
      <w:r w:rsidRPr="00005AFC">
        <w:rPr>
          <w:lang w:val="en-US"/>
        </w:rPr>
        <w:t xml:space="preserve">amount of </w:t>
      </w:r>
      <w:r w:rsidR="00D038B9" w:rsidRPr="00005AFC">
        <w:rPr>
          <w:lang w:val="en-US"/>
        </w:rPr>
        <w:t>time (in month) to be present at the host institution in Germany</w:t>
      </w:r>
      <w:r w:rsidRPr="00005AFC">
        <w:rPr>
          <w:lang w:val="en-US"/>
        </w:rPr>
        <w:t>.</w:t>
      </w:r>
    </w:p>
    <w:p w14:paraId="452293A0" w14:textId="2FD12711" w:rsidR="00197957" w:rsidRPr="00D038B9" w:rsidRDefault="00D038B9" w:rsidP="00197957">
      <w:pPr>
        <w:pStyle w:val="VWSText"/>
        <w:rPr>
          <w:lang w:val="en-US" w:eastAsia="en-US"/>
        </w:rPr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25F62AA0" w14:textId="08311F29" w:rsidR="00197957" w:rsidRPr="00197957" w:rsidRDefault="00AD40C6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1" w:name="_Hlk192153333"/>
      <w:bookmarkEnd w:id="10"/>
      <w:r>
        <w:rPr>
          <w:lang w:val="en-US"/>
        </w:rPr>
        <w:t>List of references / b</w:t>
      </w:r>
      <w:r w:rsidR="00197957" w:rsidRPr="003F3254">
        <w:rPr>
          <w:lang w:val="en-US"/>
        </w:rPr>
        <w:t>ibliograph</w:t>
      </w:r>
      <w:bookmarkEnd w:id="11"/>
      <w:r>
        <w:rPr>
          <w:lang w:val="en-US"/>
        </w:rPr>
        <w:t>y</w:t>
      </w:r>
    </w:p>
    <w:bookmarkStart w:id="12" w:name="_Toc129086226"/>
    <w:p w14:paraId="5435724C" w14:textId="77777777" w:rsidR="00197957" w:rsidRPr="008720AF" w:rsidRDefault="00197957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bookmarkEnd w:id="12"/>
    <w:p w14:paraId="39FDABEB" w14:textId="5E684ABA" w:rsidR="00006849" w:rsidRPr="00474E42" w:rsidRDefault="00006849" w:rsidP="00006849">
      <w:pPr>
        <w:pStyle w:val="VWSText"/>
      </w:pPr>
    </w:p>
    <w:sectPr w:rsidR="00006849" w:rsidRPr="00474E42" w:rsidSect="006250A4">
      <w:footerReference w:type="default" r:id="rId11"/>
      <w:headerReference w:type="first" r:id="rId12"/>
      <w:footerReference w:type="first" r:id="rId13"/>
      <w:pgSz w:w="11906" w:h="16838"/>
      <w:pgMar w:top="1701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7564" w14:textId="77777777" w:rsidR="00197957" w:rsidRPr="00DA3C9F" w:rsidRDefault="00197957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0FAC6E47" w14:textId="77777777" w:rsidR="00197957" w:rsidRPr="00DA3C9F" w:rsidRDefault="00197957" w:rsidP="00E816E8">
      <w:pPr>
        <w:spacing w:after="0" w:line="240" w:lineRule="auto"/>
      </w:pPr>
      <w:r w:rsidRPr="00DA3C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4C37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1617A7E9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24914587" w14:textId="77777777" w:rsidR="0007567B" w:rsidRPr="00DA3C9F" w:rsidRDefault="0007567B" w:rsidP="0007567B">
    <w:pPr>
      <w:pStyle w:val="VWSFuzeile"/>
    </w:pPr>
  </w:p>
  <w:p w14:paraId="74250223" w14:textId="5F0A538F" w:rsidR="009975EF" w:rsidRPr="00DA3C9F" w:rsidRDefault="00AD40C6" w:rsidP="0007567B">
    <w:pPr>
      <w:pStyle w:val="VWSFuzeile"/>
    </w:pPr>
    <w:r>
      <w:t>September</w:t>
    </w:r>
    <w:r w:rsidR="00A73D5D">
      <w:t xml:space="preserve"> 2025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693A64" w:rsidRPr="00DA3C9F">
      <w:t>2</w:t>
    </w:r>
    <w:r w:rsidR="0007567B" w:rsidRPr="00DA3C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4916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69EFA50F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299C2903" w14:textId="77777777" w:rsidR="0007567B" w:rsidRPr="00DA3C9F" w:rsidRDefault="0007567B" w:rsidP="0007567B">
    <w:pPr>
      <w:pStyle w:val="VWSFuzeile"/>
    </w:pPr>
  </w:p>
  <w:p w14:paraId="66DE1587" w14:textId="3EF2A7D9" w:rsidR="0007567B" w:rsidRPr="00DA3C9F" w:rsidRDefault="00AD40C6" w:rsidP="0007567B">
    <w:pPr>
      <w:pStyle w:val="VWSFuzeile"/>
    </w:pPr>
    <w:r>
      <w:t>September</w:t>
    </w:r>
    <w:r w:rsidR="00D84524">
      <w:t xml:space="preserve"> 2025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295EAB" w:rsidRPr="00DA3C9F">
      <w:t>1</w:t>
    </w:r>
    <w:r w:rsidR="0007567B"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4372" w14:textId="77777777" w:rsidR="00197957" w:rsidRPr="00DA3C9F" w:rsidRDefault="00197957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37C93AA1" w14:textId="77777777" w:rsidR="00197957" w:rsidRPr="00DA3C9F" w:rsidRDefault="00197957" w:rsidP="00E816E8">
      <w:pPr>
        <w:spacing w:after="0" w:line="240" w:lineRule="auto"/>
      </w:pPr>
      <w:r w:rsidRPr="00DA3C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D78D" w14:textId="77777777" w:rsidR="00E816E8" w:rsidRPr="006250A4" w:rsidRDefault="006250A4" w:rsidP="006250A4">
    <w:pPr>
      <w:spacing w:after="0" w:line="360" w:lineRule="auto"/>
      <w:rPr>
        <w:rFonts w:ascii="Arial" w:eastAsia="Times New Roman" w:hAnsi="Arial" w:cs="Times New Roman"/>
        <w:sz w:val="20"/>
        <w:szCs w:val="20"/>
        <w:lang w:eastAsia="de-DE"/>
      </w:rPr>
    </w:pPr>
    <w:r w:rsidRPr="006250A4">
      <w:rPr>
        <w:rFonts w:ascii="Arial" w:eastAsia="Times New Roman" w:hAnsi="Arial" w:cs="Times New Roman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CB5688C" wp14:editId="3678BAE5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699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A030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2C6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BD9EE7B0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4712E52"/>
    <w:multiLevelType w:val="hybridMultilevel"/>
    <w:tmpl w:val="FB18890A"/>
    <w:lvl w:ilvl="0" w:tplc="A2FE579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3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1390349550">
    <w:abstractNumId w:val="9"/>
  </w:num>
  <w:num w:numId="10" w16cid:durableId="905259625">
    <w:abstractNumId w:val="7"/>
  </w:num>
  <w:num w:numId="11" w16cid:durableId="1320229523">
    <w:abstractNumId w:val="6"/>
  </w:num>
  <w:num w:numId="12" w16cid:durableId="1072966330">
    <w:abstractNumId w:val="10"/>
  </w:num>
  <w:num w:numId="13" w16cid:durableId="1791901898">
    <w:abstractNumId w:val="11"/>
  </w:num>
  <w:num w:numId="14" w16cid:durableId="1470201194">
    <w:abstractNumId w:val="9"/>
  </w:num>
  <w:num w:numId="15" w16cid:durableId="409545861">
    <w:abstractNumId w:val="7"/>
  </w:num>
  <w:num w:numId="16" w16cid:durableId="905267195">
    <w:abstractNumId w:val="10"/>
  </w:num>
  <w:num w:numId="17" w16cid:durableId="827091346">
    <w:abstractNumId w:val="10"/>
  </w:num>
  <w:num w:numId="18" w16cid:durableId="1652560510">
    <w:abstractNumId w:val="6"/>
  </w:num>
  <w:num w:numId="19" w16cid:durableId="651375444">
    <w:abstractNumId w:val="10"/>
  </w:num>
  <w:num w:numId="20" w16cid:durableId="1702827126">
    <w:abstractNumId w:val="11"/>
  </w:num>
  <w:num w:numId="21" w16cid:durableId="843519712">
    <w:abstractNumId w:val="11"/>
  </w:num>
  <w:num w:numId="22" w16cid:durableId="938567776">
    <w:abstractNumId w:val="11"/>
  </w:num>
  <w:num w:numId="23" w16cid:durableId="180079974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57"/>
    <w:rsid w:val="00005AFC"/>
    <w:rsid w:val="00006849"/>
    <w:rsid w:val="0007567B"/>
    <w:rsid w:val="000A66B5"/>
    <w:rsid w:val="000B01AB"/>
    <w:rsid w:val="00174EC6"/>
    <w:rsid w:val="00197957"/>
    <w:rsid w:val="001A13CC"/>
    <w:rsid w:val="00295EAB"/>
    <w:rsid w:val="002B63DB"/>
    <w:rsid w:val="00323FFE"/>
    <w:rsid w:val="003610B9"/>
    <w:rsid w:val="0037092B"/>
    <w:rsid w:val="00394528"/>
    <w:rsid w:val="003D78E3"/>
    <w:rsid w:val="00465983"/>
    <w:rsid w:val="00474E42"/>
    <w:rsid w:val="004B0454"/>
    <w:rsid w:val="004B4506"/>
    <w:rsid w:val="004C76CF"/>
    <w:rsid w:val="004C77EE"/>
    <w:rsid w:val="004F1FD2"/>
    <w:rsid w:val="00526A52"/>
    <w:rsid w:val="005527D9"/>
    <w:rsid w:val="0056043E"/>
    <w:rsid w:val="00563731"/>
    <w:rsid w:val="00596142"/>
    <w:rsid w:val="005A4EA2"/>
    <w:rsid w:val="005E6D41"/>
    <w:rsid w:val="006106C7"/>
    <w:rsid w:val="006250A4"/>
    <w:rsid w:val="0067798D"/>
    <w:rsid w:val="00693A64"/>
    <w:rsid w:val="007914A2"/>
    <w:rsid w:val="00795EAB"/>
    <w:rsid w:val="00805ED2"/>
    <w:rsid w:val="00812FD6"/>
    <w:rsid w:val="008703FF"/>
    <w:rsid w:val="00874B8E"/>
    <w:rsid w:val="009327F5"/>
    <w:rsid w:val="00934D69"/>
    <w:rsid w:val="00943E4C"/>
    <w:rsid w:val="009515DF"/>
    <w:rsid w:val="009975EF"/>
    <w:rsid w:val="009A26EF"/>
    <w:rsid w:val="009E3FF3"/>
    <w:rsid w:val="00A73D5D"/>
    <w:rsid w:val="00A87B0D"/>
    <w:rsid w:val="00AB74F7"/>
    <w:rsid w:val="00AB7B47"/>
    <w:rsid w:val="00AC06B2"/>
    <w:rsid w:val="00AC4F37"/>
    <w:rsid w:val="00AD40C6"/>
    <w:rsid w:val="00AD71C7"/>
    <w:rsid w:val="00B57E16"/>
    <w:rsid w:val="00B75DB5"/>
    <w:rsid w:val="00BB56EC"/>
    <w:rsid w:val="00BD6E3E"/>
    <w:rsid w:val="00BE287F"/>
    <w:rsid w:val="00D038B9"/>
    <w:rsid w:val="00D76F74"/>
    <w:rsid w:val="00D84524"/>
    <w:rsid w:val="00DA1AEF"/>
    <w:rsid w:val="00DA3C9F"/>
    <w:rsid w:val="00DD0C84"/>
    <w:rsid w:val="00E64836"/>
    <w:rsid w:val="00E816E8"/>
    <w:rsid w:val="00E85DCB"/>
    <w:rsid w:val="00EF69F1"/>
    <w:rsid w:val="00F970D5"/>
    <w:rsid w:val="00FA152B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B4B8A"/>
  <w15:chartTrackingRefBased/>
  <w15:docId w15:val="{05802CF0-EB33-4F71-ADEC-B3D381E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C9F"/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22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22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22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4F1FD2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4F1FD2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4F1FD2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4F1FD2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4F1FD2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4F1FD2"/>
    <w:pPr>
      <w:spacing w:before="160" w:after="0" w:line="276" w:lineRule="auto"/>
    </w:pPr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4F1FD2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4F1FD2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4F1FD2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4F1FD2"/>
    <w:rPr>
      <w:color w:val="001B40" w:themeColor="text2"/>
    </w:rPr>
  </w:style>
  <w:style w:type="character" w:customStyle="1" w:styleId="VWSEinzugZchn">
    <w:name w:val="VWS_Einzug Zchn"/>
    <w:basedOn w:val="Absatz-Standardschriftart"/>
    <w:link w:val="VWSEinzug"/>
    <w:rsid w:val="004F1FD2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4F1FD2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4F1FD2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4F1FD2"/>
    <w:pPr>
      <w:spacing w:after="0" w:line="276" w:lineRule="auto"/>
      <w:ind w:left="68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4F1FD2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4F1FD2"/>
    <w:rPr>
      <w:color w:val="001B40" w:themeColor="text2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4F1FD2"/>
    <w:pPr>
      <w:spacing w:after="0" w:line="276" w:lineRule="auto"/>
      <w:ind w:left="102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4F1FD2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4F1FD2"/>
    <w:pPr>
      <w:numPr>
        <w:numId w:val="19"/>
      </w:numPr>
      <w:spacing w:after="0" w:line="276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4F1FD2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4F1FD2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4F1FD2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4F1F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4F1FD2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4F1FD2"/>
    <w:rPr>
      <w:rFonts w:ascii="Arial" w:hAnsi="Arial" w:cs="Arial"/>
      <w:color w:val="000000" w:themeColor="text1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4F1FD2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4F1FD2"/>
    <w:pPr>
      <w:numPr>
        <w:numId w:val="0"/>
      </w:numPr>
    </w:pPr>
    <w:rPr>
      <w:rFonts w:eastAsia="Times New Roman"/>
      <w:b w:val="0"/>
      <w:bCs/>
      <w:iCs/>
      <w:color w:val="001B40" w:themeColor="text2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4F1FD2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4F1FD2"/>
    <w:rPr>
      <w:color w:val="001B40" w:themeColor="text2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4F1FD2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1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4F1FD2"/>
    <w:pPr>
      <w:spacing w:after="0" w:line="276" w:lineRule="auto"/>
      <w:ind w:left="1361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4F1FD2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4F1FD2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4F1FD2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4F1FD2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olkswagenstiftungde.sharepoint.com/sites/vws-office/OfficeVorlagen/VWS_Wordvorlage_final.dotx" TargetMode="External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2569CE466DC4C9AE85A2E8EAB90D2" ma:contentTypeVersion="4" ma:contentTypeDescription="Ein neues Dokument erstellen." ma:contentTypeScope="" ma:versionID="4b0b6f8250e5ec79760a3b110b493b51">
  <xsd:schema xmlns:xsd="http://www.w3.org/2001/XMLSchema" xmlns:xs="http://www.w3.org/2001/XMLSchema" xmlns:p="http://schemas.microsoft.com/office/2006/metadata/properties" xmlns:ns2="3e2373bb-c700-4ca8-99e8-459c637eb79d" targetNamespace="http://schemas.microsoft.com/office/2006/metadata/properties" ma:root="true" ma:fieldsID="2cba701daf00f3f8c1567a3f99085d10" ns2:_="">
    <xsd:import namespace="3e2373bb-c700-4ca8-99e8-459c637eb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373bb-c700-4ca8-99e8-459c637eb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6892-5A71-4850-BCB3-3088CEB2F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373bb-c700-4ca8-99e8-459c637eb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27B01-5363-45E7-951F-425387B24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0209F-BFFE-4D88-B664-4453CD67A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Grygier, Natalia</dc:creator>
  <cp:keywords/>
  <dc:description/>
  <cp:lastModifiedBy>Schulze, Stefanie</cp:lastModifiedBy>
  <cp:revision>18</cp:revision>
  <dcterms:created xsi:type="dcterms:W3CDTF">2025-07-22T16:33:00Z</dcterms:created>
  <dcterms:modified xsi:type="dcterms:W3CDTF">2025-08-25T09:31:00Z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0x010100FF42569CE466DC4C9AE85A2E8EAB90D2</vt:lpwstr>
  </property>
</Properties>
</file>